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B0201" w14:textId="765BDF36" w:rsidR="00EA67E2" w:rsidRPr="00132AEF" w:rsidRDefault="00EA67E2" w:rsidP="00EA67E2">
      <w:pPr>
        <w:spacing w:after="120" w:line="360" w:lineRule="auto"/>
        <w:jc w:val="right"/>
        <w:rPr>
          <w:sz w:val="27"/>
          <w:szCs w:val="27"/>
        </w:rPr>
      </w:pPr>
      <w:r w:rsidRPr="00132AEF">
        <w:rPr>
          <w:b/>
          <w:sz w:val="27"/>
          <w:szCs w:val="27"/>
        </w:rPr>
        <w:t xml:space="preserve">SESJA </w:t>
      </w:r>
      <w:r>
        <w:rPr>
          <w:b/>
          <w:sz w:val="27"/>
          <w:szCs w:val="27"/>
        </w:rPr>
        <w:t>X</w:t>
      </w:r>
      <w:r w:rsidR="00612386">
        <w:rPr>
          <w:b/>
          <w:sz w:val="27"/>
          <w:szCs w:val="27"/>
        </w:rPr>
        <w:t>II 28 MAJA</w:t>
      </w:r>
      <w:r>
        <w:rPr>
          <w:b/>
          <w:sz w:val="27"/>
          <w:szCs w:val="27"/>
        </w:rPr>
        <w:t xml:space="preserve"> </w:t>
      </w:r>
      <w:r w:rsidRPr="00132AEF">
        <w:rPr>
          <w:b/>
          <w:sz w:val="27"/>
          <w:szCs w:val="27"/>
        </w:rPr>
        <w:t>202</w:t>
      </w:r>
      <w:r>
        <w:rPr>
          <w:b/>
          <w:sz w:val="27"/>
          <w:szCs w:val="27"/>
        </w:rPr>
        <w:t>5</w:t>
      </w:r>
      <w:r w:rsidRPr="00132AEF">
        <w:rPr>
          <w:b/>
          <w:sz w:val="27"/>
          <w:szCs w:val="27"/>
        </w:rPr>
        <w:t xml:space="preserve"> r.</w:t>
      </w:r>
      <w:r w:rsidRPr="00132AEF">
        <w:rPr>
          <w:b/>
          <w:sz w:val="27"/>
          <w:szCs w:val="27"/>
        </w:rPr>
        <w:br/>
      </w:r>
      <w:r w:rsidRPr="00132AEF">
        <w:rPr>
          <w:b/>
          <w:bCs/>
          <w:sz w:val="27"/>
          <w:szCs w:val="27"/>
        </w:rPr>
        <w:t>________________________________________________________________</w:t>
      </w:r>
    </w:p>
    <w:p w14:paraId="78A8E369" w14:textId="3D8F192C" w:rsidR="00EA67E2" w:rsidRPr="00132AEF" w:rsidRDefault="00EA67E2" w:rsidP="00EA67E2">
      <w:pPr>
        <w:spacing w:line="360" w:lineRule="auto"/>
        <w:jc w:val="center"/>
        <w:rPr>
          <w:sz w:val="27"/>
          <w:szCs w:val="27"/>
        </w:rPr>
      </w:pPr>
      <w:r w:rsidRPr="00132AEF">
        <w:rPr>
          <w:b/>
          <w:bCs/>
          <w:sz w:val="27"/>
          <w:szCs w:val="27"/>
        </w:rPr>
        <w:t xml:space="preserve">PROTOKÓŁ NR </w:t>
      </w:r>
      <w:r>
        <w:rPr>
          <w:b/>
          <w:bCs/>
          <w:sz w:val="27"/>
          <w:szCs w:val="27"/>
        </w:rPr>
        <w:t>XI</w:t>
      </w:r>
      <w:r w:rsidR="00612386">
        <w:rPr>
          <w:b/>
          <w:bCs/>
          <w:sz w:val="27"/>
          <w:szCs w:val="27"/>
        </w:rPr>
        <w:t>I</w:t>
      </w:r>
      <w:r w:rsidRPr="00132AEF">
        <w:rPr>
          <w:b/>
          <w:bCs/>
          <w:sz w:val="27"/>
          <w:szCs w:val="27"/>
        </w:rPr>
        <w:t>/202</w:t>
      </w:r>
      <w:r>
        <w:rPr>
          <w:b/>
          <w:bCs/>
          <w:sz w:val="27"/>
          <w:szCs w:val="27"/>
        </w:rPr>
        <w:t>5</w:t>
      </w:r>
    </w:p>
    <w:p w14:paraId="02292783" w14:textId="5AAD804D" w:rsidR="00EA67E2" w:rsidRPr="00132AEF" w:rsidRDefault="00EA67E2" w:rsidP="00EA67E2">
      <w:pPr>
        <w:spacing w:line="360" w:lineRule="auto"/>
        <w:jc w:val="center"/>
        <w:rPr>
          <w:sz w:val="27"/>
          <w:szCs w:val="27"/>
        </w:rPr>
      </w:pPr>
      <w:r w:rsidRPr="00132AEF">
        <w:rPr>
          <w:b/>
          <w:bCs/>
          <w:sz w:val="27"/>
          <w:szCs w:val="27"/>
        </w:rPr>
        <w:t xml:space="preserve">Z OBRAD </w:t>
      </w:r>
      <w:r>
        <w:rPr>
          <w:b/>
          <w:bCs/>
          <w:sz w:val="27"/>
          <w:szCs w:val="27"/>
        </w:rPr>
        <w:t>XI</w:t>
      </w:r>
      <w:r w:rsidR="00612386">
        <w:rPr>
          <w:b/>
          <w:bCs/>
          <w:sz w:val="27"/>
          <w:szCs w:val="27"/>
        </w:rPr>
        <w:t>I</w:t>
      </w:r>
      <w:r w:rsidRPr="00132AEF">
        <w:rPr>
          <w:b/>
          <w:bCs/>
          <w:sz w:val="27"/>
          <w:szCs w:val="27"/>
        </w:rPr>
        <w:t xml:space="preserve"> </w:t>
      </w:r>
      <w:r w:rsidR="00612386">
        <w:rPr>
          <w:b/>
          <w:bCs/>
          <w:sz w:val="27"/>
          <w:szCs w:val="27"/>
        </w:rPr>
        <w:t>NAD</w:t>
      </w:r>
      <w:r w:rsidRPr="00132AEF">
        <w:rPr>
          <w:b/>
          <w:bCs/>
          <w:sz w:val="27"/>
          <w:szCs w:val="27"/>
        </w:rPr>
        <w:t>ZWYCZAJNEJ SESJI RADY GMINY</w:t>
      </w:r>
    </w:p>
    <w:p w14:paraId="7FDD8382" w14:textId="22403D7A" w:rsidR="00EA67E2" w:rsidRPr="00132AEF" w:rsidRDefault="00EA67E2" w:rsidP="00EA67E2">
      <w:pPr>
        <w:spacing w:line="360" w:lineRule="auto"/>
        <w:jc w:val="center"/>
        <w:rPr>
          <w:sz w:val="27"/>
          <w:szCs w:val="27"/>
        </w:rPr>
      </w:pPr>
      <w:r w:rsidRPr="00132AEF">
        <w:rPr>
          <w:b/>
          <w:bCs/>
          <w:sz w:val="27"/>
          <w:szCs w:val="27"/>
        </w:rPr>
        <w:t>SMĘTOWO GRANICZNE</w:t>
      </w:r>
      <w:r w:rsidRPr="00132AEF">
        <w:rPr>
          <w:b/>
          <w:bCs/>
          <w:sz w:val="27"/>
          <w:szCs w:val="27"/>
        </w:rPr>
        <w:br/>
        <w:t xml:space="preserve">ODBYTEJ W DNIU </w:t>
      </w:r>
      <w:r w:rsidR="00612386">
        <w:rPr>
          <w:b/>
          <w:bCs/>
          <w:sz w:val="27"/>
          <w:szCs w:val="27"/>
        </w:rPr>
        <w:t xml:space="preserve">28 MAJA </w:t>
      </w:r>
      <w:r>
        <w:rPr>
          <w:b/>
          <w:bCs/>
          <w:sz w:val="27"/>
          <w:szCs w:val="27"/>
        </w:rPr>
        <w:t xml:space="preserve">2025 </w:t>
      </w:r>
      <w:r w:rsidRPr="00132AEF">
        <w:rPr>
          <w:b/>
          <w:bCs/>
          <w:sz w:val="27"/>
          <w:szCs w:val="27"/>
        </w:rPr>
        <w:t>ROKU</w:t>
      </w:r>
    </w:p>
    <w:p w14:paraId="700B17E6" w14:textId="77777777" w:rsidR="00EA67E2" w:rsidRPr="00132AEF" w:rsidRDefault="00EA67E2" w:rsidP="00EA67E2">
      <w:pPr>
        <w:spacing w:line="360" w:lineRule="auto"/>
        <w:jc w:val="center"/>
        <w:rPr>
          <w:sz w:val="27"/>
          <w:szCs w:val="27"/>
        </w:rPr>
      </w:pPr>
      <w:r w:rsidRPr="00132AEF">
        <w:rPr>
          <w:b/>
          <w:bCs/>
          <w:sz w:val="27"/>
          <w:szCs w:val="27"/>
        </w:rPr>
        <w:t>W REMIZO-ŚWIETLICY W SMĘTOWIE GRANICZNYM</w:t>
      </w:r>
    </w:p>
    <w:p w14:paraId="74A0C544" w14:textId="77777777" w:rsidR="00EA67E2" w:rsidRPr="00132AEF" w:rsidRDefault="00EA67E2" w:rsidP="00EA67E2">
      <w:pPr>
        <w:spacing w:line="360" w:lineRule="auto"/>
        <w:rPr>
          <w:sz w:val="27"/>
          <w:szCs w:val="27"/>
        </w:rPr>
      </w:pPr>
      <w:r w:rsidRPr="00132AEF">
        <w:rPr>
          <w:sz w:val="27"/>
          <w:szCs w:val="27"/>
        </w:rPr>
        <w:t> </w:t>
      </w:r>
    </w:p>
    <w:p w14:paraId="56BCC580" w14:textId="77777777" w:rsidR="00EA67E2" w:rsidRPr="00132AEF" w:rsidRDefault="00EA67E2" w:rsidP="00EA67E2">
      <w:pPr>
        <w:spacing w:line="360" w:lineRule="auto"/>
      </w:pPr>
      <w:r w:rsidRPr="00132AEF">
        <w:t> Obecni na sesji:</w:t>
      </w:r>
    </w:p>
    <w:p w14:paraId="22F1ACD3" w14:textId="77777777" w:rsidR="00EA67E2" w:rsidRDefault="00EA67E2" w:rsidP="00EA67E2">
      <w:pPr>
        <w:spacing w:line="360" w:lineRule="auto"/>
        <w:rPr>
          <w:color w:val="000000"/>
        </w:rPr>
      </w:pPr>
      <w:r>
        <w:rPr>
          <w:color w:val="000000"/>
        </w:rPr>
        <w:t>- radni Rady Gminy,</w:t>
      </w:r>
    </w:p>
    <w:p w14:paraId="2C7FCEA7" w14:textId="77777777" w:rsidR="00EA67E2" w:rsidRDefault="00EA67E2" w:rsidP="00EA67E2">
      <w:pPr>
        <w:spacing w:line="360" w:lineRule="auto"/>
        <w:rPr>
          <w:color w:val="000000"/>
        </w:rPr>
      </w:pPr>
      <w:r>
        <w:rPr>
          <w:color w:val="000000"/>
        </w:rPr>
        <w:t>- Wójt Gminy,</w:t>
      </w:r>
    </w:p>
    <w:p w14:paraId="3E27B8C1" w14:textId="77777777" w:rsidR="00EA67E2" w:rsidRDefault="00EA67E2" w:rsidP="00EA67E2">
      <w:pPr>
        <w:spacing w:line="360" w:lineRule="auto"/>
        <w:rPr>
          <w:color w:val="000000"/>
        </w:rPr>
      </w:pPr>
      <w:r>
        <w:rPr>
          <w:color w:val="000000"/>
        </w:rPr>
        <w:t>- pracownicy Urzędu Gminy,</w:t>
      </w:r>
    </w:p>
    <w:p w14:paraId="14E7A706" w14:textId="6C4ADF9E" w:rsidR="00EA67E2" w:rsidRDefault="00EA67E2" w:rsidP="00EA67E2">
      <w:pPr>
        <w:spacing w:line="360" w:lineRule="auto"/>
        <w:rPr>
          <w:color w:val="000000"/>
        </w:rPr>
      </w:pPr>
      <w:r>
        <w:rPr>
          <w:color w:val="000000"/>
        </w:rPr>
        <w:t>Lista obecności stanowi załącznik Nr 1, Nr 2 do niniejszego protokołu.</w:t>
      </w:r>
    </w:p>
    <w:p w14:paraId="7BA0C238" w14:textId="4709EBA1" w:rsidR="00EA67E2" w:rsidRDefault="00466721" w:rsidP="00521AE8">
      <w:pPr>
        <w:pStyle w:val="NormalnyWeb"/>
        <w:numPr>
          <w:ilvl w:val="0"/>
          <w:numId w:val="1"/>
        </w:numPr>
        <w:spacing w:after="240" w:afterAutospacing="0"/>
        <w:rPr>
          <w:b/>
          <w:bCs/>
        </w:rPr>
      </w:pPr>
      <w:r w:rsidRPr="00521AE8">
        <w:rPr>
          <w:b/>
          <w:bCs/>
        </w:rPr>
        <w:t>Otwarcie sesji Rady Gminy:</w:t>
      </w:r>
      <w:r w:rsidR="00CB2A8D" w:rsidRPr="00521AE8">
        <w:rPr>
          <w:b/>
          <w:bCs/>
        </w:rPr>
        <w:t xml:space="preserve"> </w:t>
      </w:r>
    </w:p>
    <w:p w14:paraId="7146DFF0" w14:textId="174A829D" w:rsidR="00521AE8" w:rsidRPr="00521AE8" w:rsidRDefault="00521AE8" w:rsidP="00521AE8">
      <w:pPr>
        <w:pStyle w:val="NormalnyWeb"/>
        <w:spacing w:after="240" w:afterAutospacing="0" w:line="360" w:lineRule="auto"/>
        <w:ind w:firstLine="360"/>
        <w:jc w:val="both"/>
        <w:rPr>
          <w:b/>
          <w:bCs/>
        </w:rPr>
      </w:pPr>
      <w:r>
        <w:t>Otwarcia obrad XII nadzwyczajnej sesji Rady Gminy Smętowo Graniczne dokonała Przewodnicząca Rady Gminy Barbara Szczygieł. Poinformowała ona także, że obrady są nagrywane i transmitowane</w:t>
      </w:r>
    </w:p>
    <w:p w14:paraId="1C7F3AA0" w14:textId="77777777" w:rsidR="00EA67E2" w:rsidRPr="00521AE8" w:rsidRDefault="00466721" w:rsidP="00521AE8">
      <w:pPr>
        <w:pStyle w:val="NormalnyWeb"/>
        <w:spacing w:after="240" w:afterAutospacing="0"/>
        <w:ind w:firstLine="360"/>
        <w:rPr>
          <w:b/>
          <w:bCs/>
        </w:rPr>
      </w:pPr>
      <w:r w:rsidRPr="00521AE8">
        <w:rPr>
          <w:b/>
          <w:bCs/>
        </w:rPr>
        <w:t>a) stwierdzenie prawomocności obrad,</w:t>
      </w:r>
      <w:r w:rsidR="00CB2A8D" w:rsidRPr="00521AE8">
        <w:rPr>
          <w:b/>
          <w:bCs/>
        </w:rPr>
        <w:t xml:space="preserve"> </w:t>
      </w:r>
    </w:p>
    <w:p w14:paraId="540BE4AA" w14:textId="510D52C7" w:rsidR="00EA67E2" w:rsidRPr="00420D6B" w:rsidRDefault="00EA67E2" w:rsidP="00EA67E2">
      <w:pPr>
        <w:pStyle w:val="NormalnyWeb"/>
        <w:spacing w:after="240" w:afterAutospacing="0" w:line="360" w:lineRule="auto"/>
        <w:ind w:firstLine="708"/>
        <w:jc w:val="both"/>
      </w:pPr>
      <w:r>
        <w:t>Przewodnicząca Rady Gminy Smętowo Graniczne poinformowała, że w obradach uczestniczy 1</w:t>
      </w:r>
      <w:r w:rsidR="00521AE8">
        <w:t>2 z 15</w:t>
      </w:r>
      <w:r>
        <w:t xml:space="preserve"> radnych</w:t>
      </w:r>
      <w:r w:rsidR="00DA369C">
        <w:t>,</w:t>
      </w:r>
      <w:r>
        <w:t xml:space="preserve"> co stanowi kworum do podejmowania prawomocnych uchwał. </w:t>
      </w:r>
    </w:p>
    <w:p w14:paraId="01A0F1A8" w14:textId="23D85B7F" w:rsidR="00EA67E2" w:rsidRPr="00521AE8" w:rsidRDefault="00521AE8" w:rsidP="00521AE8">
      <w:pPr>
        <w:pStyle w:val="NormalnyWeb"/>
        <w:spacing w:after="240" w:afterAutospacing="0" w:line="360" w:lineRule="auto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507729">
        <w:rPr>
          <w:b/>
          <w:bCs/>
        </w:rPr>
        <w:t xml:space="preserve"> </w:t>
      </w:r>
      <w:r w:rsidR="00466721" w:rsidRPr="00521AE8">
        <w:rPr>
          <w:b/>
          <w:bCs/>
        </w:rPr>
        <w:t>b) przyjęcie proponowanego porządku obrad.</w:t>
      </w:r>
      <w:r w:rsidR="00CB2A8D" w:rsidRPr="00521AE8">
        <w:rPr>
          <w:b/>
          <w:bCs/>
          <w:u w:val="single"/>
        </w:rPr>
        <w:t xml:space="preserve"> </w:t>
      </w:r>
    </w:p>
    <w:p w14:paraId="760839E8" w14:textId="77777777" w:rsidR="00EA67E2" w:rsidRPr="00420D6B" w:rsidRDefault="00EA67E2" w:rsidP="00EA67E2">
      <w:pPr>
        <w:pStyle w:val="NormalnyWeb"/>
        <w:spacing w:after="240" w:afterAutospacing="0" w:line="360" w:lineRule="auto"/>
        <w:ind w:firstLine="708"/>
        <w:jc w:val="both"/>
      </w:pPr>
      <w:r>
        <w:t xml:space="preserve">Przewodnicząca Rady Gminy Smętowo Graniczne poinformowała, że radni otrzymali porządek obrad po czym poddała go pod głosowanie. </w:t>
      </w:r>
    </w:p>
    <w:p w14:paraId="2F02D7A8" w14:textId="1B180387" w:rsidR="00521AE8" w:rsidRDefault="00466721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 w:rsidR="00CB2A8D">
        <w:t xml:space="preserve"> </w:t>
      </w:r>
      <w:r>
        <w:t xml:space="preserve">przyjęcia proponowanego porządku obrad. </w:t>
      </w:r>
    </w:p>
    <w:p w14:paraId="17C4423F" w14:textId="77777777" w:rsidR="00521AE8" w:rsidRDefault="00466721">
      <w:pPr>
        <w:pStyle w:val="NormalnyWeb"/>
        <w:spacing w:after="240" w:afterAutospacing="0"/>
        <w:rPr>
          <w:rStyle w:val="Pogrubienie"/>
          <w:u w:val="single"/>
        </w:rPr>
      </w:pPr>
      <w:r>
        <w:rPr>
          <w:rStyle w:val="Pogrubienie"/>
          <w:u w:val="single"/>
        </w:rPr>
        <w:t>Wyniki głosowania</w:t>
      </w:r>
    </w:p>
    <w:p w14:paraId="0B940D52" w14:textId="77777777" w:rsidR="00521AE8" w:rsidRDefault="00466721">
      <w:pPr>
        <w:pStyle w:val="NormalnyWeb"/>
        <w:spacing w:after="240" w:afterAutospacing="0"/>
      </w:pPr>
      <w:r>
        <w:t>ZA: 12, PRZECIW: 0, WSTRZYMUJĘ SIĘ: 0, BRAK GŁOSU: 0, NIEOBECNI: 3</w:t>
      </w:r>
    </w:p>
    <w:p w14:paraId="402B84E7" w14:textId="77777777" w:rsidR="00521AE8" w:rsidRDefault="00466721">
      <w:pPr>
        <w:pStyle w:val="NormalnyWeb"/>
        <w:spacing w:after="240" w:afterAutospacing="0"/>
      </w:pPr>
      <w:r>
        <w:rPr>
          <w:u w:val="single"/>
        </w:rPr>
        <w:t>Wyniki imienne:</w:t>
      </w:r>
      <w:r w:rsidR="00CB2A8D">
        <w:t xml:space="preserve"> </w:t>
      </w:r>
    </w:p>
    <w:p w14:paraId="043DF3D6" w14:textId="77777777" w:rsidR="00521AE8" w:rsidRDefault="00466721">
      <w:pPr>
        <w:pStyle w:val="NormalnyWeb"/>
        <w:spacing w:after="240" w:afterAutospacing="0"/>
      </w:pPr>
      <w:r>
        <w:t>ZA (12)</w:t>
      </w:r>
      <w:r w:rsidR="00CB2A8D">
        <w:t xml:space="preserve"> </w:t>
      </w:r>
    </w:p>
    <w:p w14:paraId="1BE2F2C6" w14:textId="77777777" w:rsidR="00521AE8" w:rsidRDefault="00466721" w:rsidP="00521AE8">
      <w:pPr>
        <w:pStyle w:val="NormalnyWeb"/>
        <w:spacing w:after="240" w:afterAutospacing="0" w:line="360" w:lineRule="auto"/>
        <w:jc w:val="both"/>
      </w:pPr>
      <w:r>
        <w:lastRenderedPageBreak/>
        <w:t xml:space="preserve">WIOLETA CHMURA, DARIUSZ GEŁDON, ANGELIKA GODLEWSKA, IWONA </w:t>
      </w:r>
      <w:bookmarkStart w:id="0" w:name="_GoBack"/>
      <w:bookmarkEnd w:id="0"/>
      <w:r>
        <w:t>JABŁONKA, ADAM LIPSKI, MICHAŁ MELKA, ELŻBIETA MUSZYŃSKA, ELŻBIETA PIETRASIAK, DAMIAN SAMULEWSKI, BARBARA SZCZYGIEŁ, IWONA ŚWIDERSKA, MICHAŁ WIŚNIEWSKI</w:t>
      </w:r>
    </w:p>
    <w:p w14:paraId="45AB32FA" w14:textId="77777777" w:rsidR="00521AE8" w:rsidRDefault="00466721" w:rsidP="00521AE8">
      <w:pPr>
        <w:pStyle w:val="NormalnyWeb"/>
        <w:spacing w:after="240" w:afterAutospacing="0" w:line="360" w:lineRule="auto"/>
        <w:jc w:val="both"/>
      </w:pPr>
      <w:r>
        <w:t>NIEOBECNI (3)</w:t>
      </w:r>
      <w:r w:rsidR="00CB2A8D">
        <w:t xml:space="preserve"> </w:t>
      </w:r>
    </w:p>
    <w:p w14:paraId="58A48272" w14:textId="77777777" w:rsidR="00521AE8" w:rsidRDefault="00466721" w:rsidP="00521AE8">
      <w:pPr>
        <w:pStyle w:val="NormalnyWeb"/>
        <w:spacing w:after="240" w:afterAutospacing="0" w:line="360" w:lineRule="auto"/>
        <w:jc w:val="both"/>
      </w:pPr>
      <w:r>
        <w:t>BARTOSZ ELSZKOWSKI, OLGIERD MUSZYŃSKI, PRZEMYSŁAW WEŁNOWSKI</w:t>
      </w:r>
    </w:p>
    <w:p w14:paraId="05638CA1" w14:textId="0CD8F1E0" w:rsidR="00521AE8" w:rsidRPr="00521AE8" w:rsidRDefault="00466721" w:rsidP="00521AE8">
      <w:pPr>
        <w:pStyle w:val="NormalnyWeb"/>
        <w:numPr>
          <w:ilvl w:val="0"/>
          <w:numId w:val="1"/>
        </w:numPr>
        <w:spacing w:after="240" w:afterAutospacing="0" w:line="360" w:lineRule="auto"/>
        <w:jc w:val="both"/>
        <w:rPr>
          <w:b/>
          <w:bCs/>
        </w:rPr>
      </w:pPr>
      <w:r w:rsidRPr="00521AE8">
        <w:rPr>
          <w:b/>
          <w:bCs/>
        </w:rPr>
        <w:t>Podjęcie uchwały w sprawie zmian budżetu gminy na 2025 rok:</w:t>
      </w:r>
      <w:r w:rsidR="00CB2A8D" w:rsidRPr="00521AE8">
        <w:rPr>
          <w:b/>
          <w:bCs/>
        </w:rPr>
        <w:t xml:space="preserve"> </w:t>
      </w:r>
    </w:p>
    <w:p w14:paraId="619493B2" w14:textId="6ECA99DE" w:rsidR="00521AE8" w:rsidRDefault="00466721" w:rsidP="00876054">
      <w:pPr>
        <w:pStyle w:val="NormalnyWeb"/>
        <w:numPr>
          <w:ilvl w:val="0"/>
          <w:numId w:val="4"/>
        </w:numPr>
        <w:spacing w:after="240" w:afterAutospacing="0" w:line="360" w:lineRule="auto"/>
        <w:ind w:left="0" w:firstLine="360"/>
        <w:jc w:val="both"/>
        <w:rPr>
          <w:b/>
          <w:bCs/>
        </w:rPr>
      </w:pPr>
      <w:r w:rsidRPr="00521AE8">
        <w:rPr>
          <w:b/>
          <w:bCs/>
        </w:rPr>
        <w:t>stanowisko Komisji Budżetu i Rozwoju Gospodarczego,</w:t>
      </w:r>
      <w:r w:rsidR="00CB2A8D" w:rsidRPr="00521AE8">
        <w:rPr>
          <w:b/>
          <w:bCs/>
        </w:rPr>
        <w:t xml:space="preserve"> </w:t>
      </w:r>
    </w:p>
    <w:p w14:paraId="5CD083CC" w14:textId="39E595F4" w:rsidR="00521AE8" w:rsidRPr="00521AE8" w:rsidRDefault="00521AE8" w:rsidP="00521AE8">
      <w:pPr>
        <w:pStyle w:val="NormalnyWeb"/>
        <w:spacing w:after="240" w:afterAutospacing="0" w:line="360" w:lineRule="auto"/>
        <w:ind w:firstLine="360"/>
        <w:jc w:val="both"/>
      </w:pPr>
      <w:r>
        <w:t xml:space="preserve">Zastępca Przewodniczącego Komisji Budżetu i Rozwoju Gospodarczego Michał Wiśniewski poinformował, że komisja pozytywnie zaopiniowała projekt uchwały. </w:t>
      </w:r>
    </w:p>
    <w:p w14:paraId="2042AF99" w14:textId="15CD00D3" w:rsidR="00521AE8" w:rsidRDefault="00466721" w:rsidP="00876054">
      <w:pPr>
        <w:pStyle w:val="NormalnyWeb"/>
        <w:spacing w:after="240" w:afterAutospacing="0" w:line="360" w:lineRule="auto"/>
        <w:ind w:firstLine="360"/>
        <w:jc w:val="both"/>
      </w:pPr>
      <w:r w:rsidRPr="00521AE8">
        <w:rPr>
          <w:b/>
          <w:bCs/>
        </w:rPr>
        <w:t>b) dyskusja</w:t>
      </w:r>
      <w:r w:rsidR="00521AE8" w:rsidRPr="00521AE8">
        <w:rPr>
          <w:b/>
          <w:bCs/>
        </w:rPr>
        <w:t>:</w:t>
      </w:r>
      <w:r w:rsidR="00521AE8">
        <w:t xml:space="preserve"> brak </w:t>
      </w:r>
      <w:r w:rsidR="00CB2A8D">
        <w:t xml:space="preserve"> </w:t>
      </w:r>
    </w:p>
    <w:p w14:paraId="518C9570" w14:textId="77777777" w:rsidR="00876054" w:rsidRDefault="00466721" w:rsidP="00876054">
      <w:pPr>
        <w:pStyle w:val="NormalnyWeb"/>
        <w:spacing w:after="240" w:afterAutospacing="0" w:line="360" w:lineRule="auto"/>
        <w:ind w:firstLine="360"/>
        <w:jc w:val="both"/>
        <w:rPr>
          <w:b/>
          <w:bCs/>
        </w:rPr>
      </w:pPr>
      <w:r w:rsidRPr="00876054">
        <w:rPr>
          <w:b/>
          <w:bCs/>
        </w:rPr>
        <w:t>c) głosowanie.</w:t>
      </w:r>
    </w:p>
    <w:p w14:paraId="5894D53B" w14:textId="3AEA58F8" w:rsidR="00876054" w:rsidRPr="00876054" w:rsidRDefault="00876054" w:rsidP="00876054">
      <w:pPr>
        <w:pStyle w:val="NormalnyWeb"/>
        <w:spacing w:after="240" w:afterAutospacing="0" w:line="360" w:lineRule="auto"/>
        <w:ind w:firstLine="360"/>
        <w:jc w:val="both"/>
      </w:pPr>
      <w:r>
        <w:t>Wiceprzewodniczący Rady Gminy Smętowo Graniczne Dariusz Gełdon odczytał projekt uchwały Rady Gminy Smętowo Graniczne z dnia 28 maja 2025 r. w sprawie zmian budżetu gminy na 2025 rok.</w:t>
      </w:r>
    </w:p>
    <w:p w14:paraId="7310556D" w14:textId="15A54FC5" w:rsidR="00876054" w:rsidRDefault="00466721" w:rsidP="00876054">
      <w:pPr>
        <w:pStyle w:val="NormalnyWeb"/>
        <w:spacing w:after="240" w:afterAutospacing="0" w:line="360" w:lineRule="auto"/>
        <w:jc w:val="both"/>
      </w:pPr>
      <w:r>
        <w:rPr>
          <w:b/>
          <w:bCs/>
          <w:u w:val="single"/>
        </w:rPr>
        <w:t>Głosowano w sprawie:</w:t>
      </w:r>
      <w:r w:rsidR="00CB2A8D">
        <w:t xml:space="preserve"> </w:t>
      </w:r>
      <w:r>
        <w:t xml:space="preserve">zmian budżetu gminy na 2025 rok. </w:t>
      </w:r>
    </w:p>
    <w:p w14:paraId="6508FC9C" w14:textId="77777777" w:rsidR="00876054" w:rsidRDefault="00466721" w:rsidP="00876054">
      <w:pPr>
        <w:pStyle w:val="NormalnyWeb"/>
        <w:spacing w:after="240" w:afterAutospacing="0" w:line="360" w:lineRule="auto"/>
        <w:jc w:val="both"/>
        <w:rPr>
          <w:rStyle w:val="Pogrubienie"/>
          <w:u w:val="single"/>
        </w:rPr>
      </w:pPr>
      <w:r>
        <w:rPr>
          <w:rStyle w:val="Pogrubienie"/>
          <w:u w:val="single"/>
        </w:rPr>
        <w:t>Wyniki głosowania</w:t>
      </w:r>
    </w:p>
    <w:p w14:paraId="53191496" w14:textId="77777777" w:rsidR="00876054" w:rsidRDefault="00466721" w:rsidP="00876054">
      <w:pPr>
        <w:pStyle w:val="NormalnyWeb"/>
        <w:spacing w:after="240" w:afterAutospacing="0" w:line="360" w:lineRule="auto"/>
        <w:jc w:val="both"/>
      </w:pPr>
      <w:r>
        <w:t>ZA: 12, PRZECIW: 0, WSTRZYMUJĘ SIĘ: 0, BRAK GŁOSU: 0, NIEOBECNI: 3</w:t>
      </w:r>
    </w:p>
    <w:p w14:paraId="66822807" w14:textId="77777777" w:rsidR="00876054" w:rsidRDefault="00466721" w:rsidP="00876054">
      <w:pPr>
        <w:pStyle w:val="NormalnyWeb"/>
        <w:spacing w:after="240" w:afterAutospacing="0" w:line="360" w:lineRule="auto"/>
        <w:jc w:val="both"/>
      </w:pPr>
      <w:r>
        <w:rPr>
          <w:u w:val="single"/>
        </w:rPr>
        <w:t>Wyniki imienne:</w:t>
      </w:r>
      <w:r w:rsidR="00CB2A8D">
        <w:t xml:space="preserve"> </w:t>
      </w:r>
    </w:p>
    <w:p w14:paraId="6EAE8D1C" w14:textId="77777777" w:rsidR="00876054" w:rsidRDefault="00466721" w:rsidP="00876054">
      <w:pPr>
        <w:pStyle w:val="NormalnyWeb"/>
        <w:spacing w:after="240" w:afterAutospacing="0" w:line="360" w:lineRule="auto"/>
        <w:jc w:val="both"/>
      </w:pPr>
      <w:r>
        <w:t>ZA (12)</w:t>
      </w:r>
      <w:r w:rsidR="00CB2A8D">
        <w:t xml:space="preserve"> </w:t>
      </w:r>
    </w:p>
    <w:p w14:paraId="75BE15B0" w14:textId="77777777" w:rsidR="00876054" w:rsidRDefault="00466721" w:rsidP="00876054">
      <w:pPr>
        <w:pStyle w:val="NormalnyWeb"/>
        <w:spacing w:after="240" w:afterAutospacing="0" w:line="360" w:lineRule="auto"/>
        <w:jc w:val="both"/>
      </w:pPr>
      <w:r>
        <w:t>WIOLETA CHMURA, DARIUSZ GEŁDON, ANGELIKA GODLEWSKA, IWONA JABŁONKA, ADAM LIPSKI, MICHAŁ MELKA, ELŻBIETA MUSZYŃSKA, ELŻBIETA PIETRASIAK, DAMIAN SAMULEWSKI, BARBARA SZCZYGIEŁ, IWONA ŚWIDERSKA, MICHAŁ WIŚNIEWSKI</w:t>
      </w:r>
    </w:p>
    <w:p w14:paraId="42BBBB46" w14:textId="77777777" w:rsidR="00876054" w:rsidRDefault="00466721" w:rsidP="00876054">
      <w:pPr>
        <w:pStyle w:val="NormalnyWeb"/>
        <w:spacing w:after="240" w:afterAutospacing="0" w:line="360" w:lineRule="auto"/>
        <w:jc w:val="both"/>
      </w:pPr>
      <w:r>
        <w:t>NIEOBECNI (3)</w:t>
      </w:r>
      <w:r w:rsidR="00CB2A8D">
        <w:t xml:space="preserve"> </w:t>
      </w:r>
    </w:p>
    <w:p w14:paraId="69EB5986" w14:textId="77777777" w:rsidR="00876054" w:rsidRDefault="00466721" w:rsidP="00876054">
      <w:pPr>
        <w:pStyle w:val="NormalnyWeb"/>
        <w:spacing w:after="240" w:afterAutospacing="0" w:line="360" w:lineRule="auto"/>
        <w:jc w:val="both"/>
      </w:pPr>
      <w:r>
        <w:lastRenderedPageBreak/>
        <w:t>BARTOSZ ELSZKOWSKI, OLGIERD MUSZYŃSKI, PRZEMYSŁAW WEŁNOWSKI</w:t>
      </w:r>
    </w:p>
    <w:p w14:paraId="2FFF3C68" w14:textId="3A059476" w:rsidR="00876054" w:rsidRDefault="00876054" w:rsidP="00876054">
      <w:pPr>
        <w:pStyle w:val="NormalnyWeb"/>
        <w:spacing w:after="240" w:afterAutospacing="0" w:line="360" w:lineRule="auto"/>
        <w:jc w:val="both"/>
      </w:pPr>
      <w:r>
        <w:t xml:space="preserve">Uchwała stanowi załącznik Nr 3 do protokołu. </w:t>
      </w:r>
    </w:p>
    <w:p w14:paraId="13F825BE" w14:textId="77777777" w:rsidR="00876054" w:rsidRPr="00876054" w:rsidRDefault="00466721" w:rsidP="00876054">
      <w:pPr>
        <w:pStyle w:val="NormalnyWeb"/>
        <w:spacing w:after="240" w:afterAutospacing="0" w:line="360" w:lineRule="auto"/>
        <w:jc w:val="both"/>
        <w:rPr>
          <w:b/>
          <w:bCs/>
        </w:rPr>
      </w:pPr>
      <w:r w:rsidRPr="00876054">
        <w:rPr>
          <w:b/>
          <w:bCs/>
        </w:rPr>
        <w:t>3. Podjęcie uchwały w sprawie zmian Wieloletniej Prognozy Finansowej Gminy Smętowo Graniczne:</w:t>
      </w:r>
      <w:r w:rsidR="00CB2A8D" w:rsidRPr="00876054">
        <w:rPr>
          <w:b/>
          <w:bCs/>
        </w:rPr>
        <w:t xml:space="preserve"> </w:t>
      </w:r>
    </w:p>
    <w:p w14:paraId="12D15405" w14:textId="77777777" w:rsidR="00876054" w:rsidRDefault="00466721" w:rsidP="00876054">
      <w:pPr>
        <w:pStyle w:val="NormalnyWeb"/>
        <w:spacing w:after="240" w:afterAutospacing="0" w:line="360" w:lineRule="auto"/>
        <w:ind w:firstLine="426"/>
        <w:jc w:val="both"/>
        <w:rPr>
          <w:b/>
          <w:bCs/>
        </w:rPr>
      </w:pPr>
      <w:r w:rsidRPr="00876054">
        <w:rPr>
          <w:b/>
          <w:bCs/>
        </w:rPr>
        <w:t>a) stanowisko Komisji Budżetu i Rozwoju Gospodarczego,</w:t>
      </w:r>
      <w:r w:rsidR="00CB2A8D" w:rsidRPr="00876054">
        <w:rPr>
          <w:b/>
          <w:bCs/>
        </w:rPr>
        <w:t xml:space="preserve"> </w:t>
      </w:r>
    </w:p>
    <w:p w14:paraId="6D6D1D2F" w14:textId="77777777" w:rsidR="00876054" w:rsidRPr="00521AE8" w:rsidRDefault="00876054" w:rsidP="00876054">
      <w:pPr>
        <w:pStyle w:val="NormalnyWeb"/>
        <w:spacing w:after="240" w:afterAutospacing="0" w:line="360" w:lineRule="auto"/>
        <w:ind w:firstLine="360"/>
        <w:jc w:val="both"/>
      </w:pPr>
      <w:r>
        <w:t xml:space="preserve">Zastępca Przewodniczącego Komisji Budżetu i Rozwoju Gospodarczego Michał Wiśniewski poinformował, że komisja pozytywnie zaopiniowała projekt uchwały. </w:t>
      </w:r>
    </w:p>
    <w:p w14:paraId="6F2EBE97" w14:textId="46F16C21" w:rsidR="00876054" w:rsidRDefault="00466721" w:rsidP="00876054">
      <w:pPr>
        <w:pStyle w:val="NormalnyWeb"/>
        <w:spacing w:after="240" w:afterAutospacing="0" w:line="360" w:lineRule="auto"/>
        <w:ind w:firstLine="360"/>
        <w:jc w:val="both"/>
      </w:pPr>
      <w:r w:rsidRPr="00876054">
        <w:rPr>
          <w:b/>
          <w:bCs/>
        </w:rPr>
        <w:t>b) dyskusja</w:t>
      </w:r>
      <w:r w:rsidR="00876054" w:rsidRPr="00876054">
        <w:rPr>
          <w:b/>
          <w:bCs/>
        </w:rPr>
        <w:t>:</w:t>
      </w:r>
      <w:r w:rsidR="00876054">
        <w:t xml:space="preserve"> brak </w:t>
      </w:r>
      <w:r w:rsidR="00CB2A8D">
        <w:t xml:space="preserve"> </w:t>
      </w:r>
    </w:p>
    <w:p w14:paraId="1AD82D21" w14:textId="6D49F4C5" w:rsidR="00876054" w:rsidRDefault="00876054" w:rsidP="00876054">
      <w:pPr>
        <w:pStyle w:val="NormalnyWeb"/>
        <w:spacing w:after="240" w:afterAutospacing="0" w:line="360" w:lineRule="auto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466721" w:rsidRPr="00876054">
        <w:rPr>
          <w:b/>
          <w:bCs/>
        </w:rPr>
        <w:t>c) głosowanie.</w:t>
      </w:r>
    </w:p>
    <w:p w14:paraId="23997D6F" w14:textId="14C909F3" w:rsidR="00876054" w:rsidRDefault="00876054" w:rsidP="00876054">
      <w:pPr>
        <w:pStyle w:val="NormalnyWeb"/>
        <w:spacing w:after="240" w:afterAutospacing="0" w:line="360" w:lineRule="auto"/>
        <w:ind w:firstLine="426"/>
        <w:jc w:val="both"/>
        <w:rPr>
          <w:b/>
          <w:bCs/>
        </w:rPr>
      </w:pPr>
      <w:r>
        <w:t>Wiceprzewodniczący Rady Gminy Smętowo Graniczne Dariusz Gełdon odczytał projekt uchwały Rady Gminy Smętowo Graniczne z dnia 28 maja 2025 r. w sprawie zmian Wieloletniej Prognozy Finansowej Gminy Smętowo Graniczne.</w:t>
      </w:r>
    </w:p>
    <w:p w14:paraId="45B710A9" w14:textId="47AEBD69" w:rsidR="00876054" w:rsidRDefault="00466721" w:rsidP="00876054">
      <w:pPr>
        <w:pStyle w:val="NormalnyWeb"/>
        <w:spacing w:after="240" w:afterAutospacing="0" w:line="360" w:lineRule="auto"/>
        <w:jc w:val="both"/>
      </w:pPr>
      <w:r>
        <w:rPr>
          <w:b/>
          <w:bCs/>
          <w:u w:val="single"/>
        </w:rPr>
        <w:t>Głosowano w sprawie:</w:t>
      </w:r>
      <w:r w:rsidR="00CB2A8D">
        <w:t xml:space="preserve"> </w:t>
      </w:r>
      <w:r>
        <w:t xml:space="preserve">zmian Wieloletniej Prognozy Finansowej Gminy Smętowo Graniczne. </w:t>
      </w:r>
    </w:p>
    <w:p w14:paraId="103056E4" w14:textId="77777777" w:rsidR="00876054" w:rsidRDefault="00466721" w:rsidP="00876054">
      <w:pPr>
        <w:pStyle w:val="NormalnyWeb"/>
        <w:spacing w:after="240" w:afterAutospacing="0" w:line="360" w:lineRule="auto"/>
        <w:jc w:val="both"/>
        <w:rPr>
          <w:rStyle w:val="Pogrubienie"/>
          <w:u w:val="single"/>
        </w:rPr>
      </w:pPr>
      <w:r>
        <w:rPr>
          <w:rStyle w:val="Pogrubienie"/>
          <w:u w:val="single"/>
        </w:rPr>
        <w:t>Wyniki głosowania</w:t>
      </w:r>
    </w:p>
    <w:p w14:paraId="0081A2A2" w14:textId="77777777" w:rsidR="00876054" w:rsidRDefault="00466721" w:rsidP="00876054">
      <w:pPr>
        <w:pStyle w:val="NormalnyWeb"/>
        <w:spacing w:after="240" w:afterAutospacing="0" w:line="360" w:lineRule="auto"/>
        <w:jc w:val="both"/>
      </w:pPr>
      <w:r>
        <w:t>ZA: 12, PRZECIW: 0, WSTRZYMUJĘ SIĘ: 0, BRAK GŁOSU: 0, NIEOBECNI: 3</w:t>
      </w:r>
    </w:p>
    <w:p w14:paraId="6A5A4AF7" w14:textId="77777777" w:rsidR="00876054" w:rsidRDefault="00466721" w:rsidP="00876054">
      <w:pPr>
        <w:pStyle w:val="NormalnyWeb"/>
        <w:spacing w:after="240" w:afterAutospacing="0" w:line="360" w:lineRule="auto"/>
        <w:jc w:val="both"/>
      </w:pPr>
      <w:r>
        <w:rPr>
          <w:u w:val="single"/>
        </w:rPr>
        <w:t>Wyniki imienne:</w:t>
      </w:r>
      <w:r w:rsidR="00CB2A8D">
        <w:t xml:space="preserve"> </w:t>
      </w:r>
    </w:p>
    <w:p w14:paraId="477DAD2B" w14:textId="77777777" w:rsidR="00876054" w:rsidRDefault="00466721" w:rsidP="00876054">
      <w:pPr>
        <w:pStyle w:val="NormalnyWeb"/>
        <w:spacing w:after="240" w:afterAutospacing="0" w:line="360" w:lineRule="auto"/>
        <w:jc w:val="both"/>
      </w:pPr>
      <w:r>
        <w:t>ZA (12)</w:t>
      </w:r>
      <w:r w:rsidR="00CB2A8D">
        <w:t xml:space="preserve"> </w:t>
      </w:r>
    </w:p>
    <w:p w14:paraId="4C214F1B" w14:textId="77777777" w:rsidR="00876054" w:rsidRDefault="00466721" w:rsidP="00876054">
      <w:pPr>
        <w:pStyle w:val="NormalnyWeb"/>
        <w:spacing w:after="240" w:afterAutospacing="0" w:line="360" w:lineRule="auto"/>
        <w:jc w:val="both"/>
      </w:pPr>
      <w:r>
        <w:t>WIOLETA CHMURA, DARIUSZ GEŁDON, ANGELIKA GODLEWSKA, IWONA JABŁONKA, ADAM LIPSKI, MICHAŁ MELKA, ELŻBIETA MUSZYŃSKA, ELŻBIETA PIETRASIAK, DAMIAN SAMULEWSKI, BARBARA SZCZYGIEŁ, IWONA ŚWIDERSKA, MICHAŁ WIŚNIEWSKI</w:t>
      </w:r>
    </w:p>
    <w:p w14:paraId="437E4A6C" w14:textId="77777777" w:rsidR="00876054" w:rsidRDefault="00466721" w:rsidP="00876054">
      <w:pPr>
        <w:pStyle w:val="NormalnyWeb"/>
        <w:spacing w:after="240" w:afterAutospacing="0" w:line="360" w:lineRule="auto"/>
        <w:jc w:val="both"/>
      </w:pPr>
      <w:r>
        <w:t>NIEOBECNI (3)</w:t>
      </w:r>
      <w:r w:rsidR="00CB2A8D">
        <w:t xml:space="preserve"> </w:t>
      </w:r>
    </w:p>
    <w:p w14:paraId="33745852" w14:textId="77777777" w:rsidR="00876054" w:rsidRDefault="00466721" w:rsidP="00876054">
      <w:pPr>
        <w:pStyle w:val="NormalnyWeb"/>
        <w:spacing w:after="240" w:afterAutospacing="0" w:line="360" w:lineRule="auto"/>
        <w:jc w:val="both"/>
      </w:pPr>
      <w:r>
        <w:t>BARTOSZ ELSZKOWSKI, OLGIERD MUSZYŃSKI, PRZEMYSŁAW WEŁNOWSKI</w:t>
      </w:r>
    </w:p>
    <w:p w14:paraId="1D62F3DC" w14:textId="51EA8845" w:rsidR="00876054" w:rsidRDefault="00876054" w:rsidP="00876054">
      <w:pPr>
        <w:pStyle w:val="NormalnyWeb"/>
        <w:spacing w:after="240" w:afterAutospacing="0" w:line="360" w:lineRule="auto"/>
        <w:jc w:val="both"/>
      </w:pPr>
      <w:r>
        <w:t xml:space="preserve">Uchwała stanowi załącznik Nr 4 do protokołu. </w:t>
      </w:r>
    </w:p>
    <w:p w14:paraId="52B354AD" w14:textId="77777777" w:rsidR="00876054" w:rsidRPr="00876054" w:rsidRDefault="00466721" w:rsidP="00876054">
      <w:pPr>
        <w:pStyle w:val="NormalnyWeb"/>
        <w:spacing w:after="240" w:afterAutospacing="0" w:line="360" w:lineRule="auto"/>
        <w:jc w:val="both"/>
        <w:rPr>
          <w:b/>
          <w:bCs/>
        </w:rPr>
      </w:pPr>
      <w:r w:rsidRPr="00876054">
        <w:rPr>
          <w:b/>
          <w:bCs/>
        </w:rPr>
        <w:lastRenderedPageBreak/>
        <w:t>4. Podjęcie uchwały w sprawie udzielenia dotacji z budżetu gminy na prace konserwatorskie, restauratorskie lub roboty budowlane przy zabytku wpisanym do rejestru zabytków:</w:t>
      </w:r>
      <w:r w:rsidR="00CB2A8D" w:rsidRPr="00876054">
        <w:rPr>
          <w:b/>
          <w:bCs/>
        </w:rPr>
        <w:t xml:space="preserve"> </w:t>
      </w:r>
    </w:p>
    <w:p w14:paraId="3CBF2D97" w14:textId="77777777" w:rsidR="00876054" w:rsidRDefault="00466721" w:rsidP="00876054">
      <w:pPr>
        <w:pStyle w:val="NormalnyWeb"/>
        <w:spacing w:after="240" w:afterAutospacing="0" w:line="360" w:lineRule="auto"/>
        <w:ind w:firstLine="426"/>
        <w:jc w:val="both"/>
        <w:rPr>
          <w:b/>
          <w:bCs/>
        </w:rPr>
      </w:pPr>
      <w:r w:rsidRPr="00876054">
        <w:rPr>
          <w:b/>
          <w:bCs/>
        </w:rPr>
        <w:t>a) stanowisko Komisji Budżetu i Rozwoju Gospodarczego,</w:t>
      </w:r>
      <w:r w:rsidR="00CB2A8D" w:rsidRPr="00876054">
        <w:rPr>
          <w:b/>
          <w:bCs/>
        </w:rPr>
        <w:t xml:space="preserve"> </w:t>
      </w:r>
    </w:p>
    <w:p w14:paraId="7356E0AA" w14:textId="77777777" w:rsidR="00876054" w:rsidRPr="00521AE8" w:rsidRDefault="00876054" w:rsidP="00876054">
      <w:pPr>
        <w:pStyle w:val="NormalnyWeb"/>
        <w:spacing w:after="240" w:afterAutospacing="0" w:line="360" w:lineRule="auto"/>
        <w:ind w:firstLine="360"/>
        <w:jc w:val="both"/>
      </w:pPr>
      <w:r>
        <w:t xml:space="preserve">Zastępca Przewodniczącego Komisji Budżetu i Rozwoju Gospodarczego Michał Wiśniewski poinformował, że komisja pozytywnie zaopiniowała projekt uchwały. </w:t>
      </w:r>
    </w:p>
    <w:p w14:paraId="21104CA7" w14:textId="77FA0ABD" w:rsidR="00876054" w:rsidRDefault="00466721" w:rsidP="00876054">
      <w:pPr>
        <w:pStyle w:val="NormalnyWeb"/>
        <w:numPr>
          <w:ilvl w:val="0"/>
          <w:numId w:val="4"/>
        </w:numPr>
        <w:spacing w:after="240" w:afterAutospacing="0" w:line="360" w:lineRule="auto"/>
        <w:jc w:val="both"/>
        <w:rPr>
          <w:b/>
          <w:bCs/>
        </w:rPr>
      </w:pPr>
      <w:r w:rsidRPr="00876054">
        <w:rPr>
          <w:b/>
          <w:bCs/>
        </w:rPr>
        <w:t>stanowisko Komisji Oświaty, Kultury i Porządku Publicznego,</w:t>
      </w:r>
      <w:r w:rsidR="00CB2A8D" w:rsidRPr="00876054">
        <w:rPr>
          <w:b/>
          <w:bCs/>
        </w:rPr>
        <w:t xml:space="preserve"> </w:t>
      </w:r>
    </w:p>
    <w:p w14:paraId="09ED8453" w14:textId="337A3985" w:rsidR="00876054" w:rsidRPr="00876054" w:rsidRDefault="00876054" w:rsidP="00876054">
      <w:pPr>
        <w:pStyle w:val="NormalnyWeb"/>
        <w:spacing w:after="240" w:afterAutospacing="0" w:line="360" w:lineRule="auto"/>
        <w:ind w:firstLine="360"/>
        <w:jc w:val="both"/>
      </w:pPr>
      <w:r>
        <w:t xml:space="preserve">Zastępca Przewodniczącego Komisji Oświaty, Kultury i Porządku Publicznego Damian Samulewski poinformował, że komisja pozytywnie zaopiniowała projekt uchwały. </w:t>
      </w:r>
    </w:p>
    <w:p w14:paraId="46FF3070" w14:textId="2E970F7B" w:rsidR="00876054" w:rsidRDefault="00466721" w:rsidP="00876054">
      <w:pPr>
        <w:pStyle w:val="NormalnyWeb"/>
        <w:spacing w:after="240" w:afterAutospacing="0" w:line="360" w:lineRule="auto"/>
        <w:ind w:firstLine="426"/>
        <w:jc w:val="both"/>
      </w:pPr>
      <w:r w:rsidRPr="00876054">
        <w:rPr>
          <w:b/>
          <w:bCs/>
        </w:rPr>
        <w:t>c) dyskusja</w:t>
      </w:r>
      <w:r w:rsidR="00876054" w:rsidRPr="00876054">
        <w:rPr>
          <w:b/>
          <w:bCs/>
        </w:rPr>
        <w:t>:</w:t>
      </w:r>
      <w:r w:rsidR="00876054">
        <w:t xml:space="preserve"> brak </w:t>
      </w:r>
      <w:r w:rsidR="00CB2A8D">
        <w:t xml:space="preserve"> </w:t>
      </w:r>
    </w:p>
    <w:p w14:paraId="63916FBB" w14:textId="77777777" w:rsidR="00876054" w:rsidRDefault="00466721" w:rsidP="00876054">
      <w:pPr>
        <w:pStyle w:val="NormalnyWeb"/>
        <w:spacing w:after="240" w:afterAutospacing="0" w:line="360" w:lineRule="auto"/>
        <w:ind w:firstLine="426"/>
        <w:jc w:val="both"/>
        <w:rPr>
          <w:b/>
          <w:bCs/>
        </w:rPr>
      </w:pPr>
      <w:r w:rsidRPr="00876054">
        <w:rPr>
          <w:b/>
          <w:bCs/>
        </w:rPr>
        <w:t>d) głosowanie.</w:t>
      </w:r>
    </w:p>
    <w:p w14:paraId="1B2CA76F" w14:textId="79933EDA" w:rsidR="00876054" w:rsidRDefault="00876054" w:rsidP="00876054">
      <w:pPr>
        <w:pStyle w:val="NormalnyWeb"/>
        <w:spacing w:after="240" w:afterAutospacing="0" w:line="360" w:lineRule="auto"/>
        <w:ind w:firstLine="426"/>
        <w:jc w:val="both"/>
        <w:rPr>
          <w:b/>
          <w:bCs/>
        </w:rPr>
      </w:pPr>
      <w:r>
        <w:t>Wiceprzewodniczący Rady Gminy Smętowo Graniczne Dariusz Gełdon odczytał projekt uchwały Rady Gminy Smętowo Graniczne z dnia 28 maja 2025 r. w sprawie udzielenia dotacji z budżetu gminy na prace konserwatorskie, restauratorskie lub roboty budowlane przy zabytku wpisanym do rejestru zabytków.</w:t>
      </w:r>
    </w:p>
    <w:p w14:paraId="180AE50D" w14:textId="6C1A4AA6" w:rsidR="00876054" w:rsidRDefault="00466721" w:rsidP="00876054">
      <w:pPr>
        <w:pStyle w:val="NormalnyWeb"/>
        <w:spacing w:after="240" w:afterAutospacing="0" w:line="360" w:lineRule="auto"/>
        <w:jc w:val="both"/>
      </w:pPr>
      <w:r>
        <w:rPr>
          <w:b/>
          <w:bCs/>
          <w:u w:val="single"/>
        </w:rPr>
        <w:t>Głosowano w sprawie:</w:t>
      </w:r>
      <w:r w:rsidR="00CB2A8D">
        <w:t xml:space="preserve"> </w:t>
      </w:r>
      <w:r>
        <w:t xml:space="preserve">udzielenia dotacji z budżetu gminy na prace konserwatorskie, restauratorskie lub roboty budowlane przy zabytku wpisanym do rejestru zabytków. </w:t>
      </w:r>
    </w:p>
    <w:p w14:paraId="2FAF86E3" w14:textId="77777777" w:rsidR="00876054" w:rsidRDefault="00466721" w:rsidP="00876054">
      <w:pPr>
        <w:pStyle w:val="NormalnyWeb"/>
        <w:spacing w:after="240" w:afterAutospacing="0" w:line="360" w:lineRule="auto"/>
        <w:jc w:val="both"/>
        <w:rPr>
          <w:rStyle w:val="Pogrubienie"/>
          <w:u w:val="single"/>
        </w:rPr>
      </w:pPr>
      <w:r>
        <w:rPr>
          <w:rStyle w:val="Pogrubienie"/>
          <w:u w:val="single"/>
        </w:rPr>
        <w:t>Wyniki głosowania</w:t>
      </w:r>
    </w:p>
    <w:p w14:paraId="719D74D3" w14:textId="77777777" w:rsidR="00876054" w:rsidRDefault="00466721" w:rsidP="00876054">
      <w:pPr>
        <w:pStyle w:val="NormalnyWeb"/>
        <w:spacing w:after="240" w:afterAutospacing="0" w:line="360" w:lineRule="auto"/>
        <w:jc w:val="both"/>
      </w:pPr>
      <w:r>
        <w:t>ZA: 12, PRZECIW: 0, WSTRZYMUJĘ SIĘ: 0, BRAK GŁOSU: 0, NIEOBECNI: 3</w:t>
      </w:r>
    </w:p>
    <w:p w14:paraId="15720778" w14:textId="77777777" w:rsidR="00876054" w:rsidRDefault="00466721" w:rsidP="00876054">
      <w:pPr>
        <w:pStyle w:val="NormalnyWeb"/>
        <w:spacing w:after="240" w:afterAutospacing="0" w:line="360" w:lineRule="auto"/>
        <w:jc w:val="both"/>
      </w:pPr>
      <w:r>
        <w:rPr>
          <w:u w:val="single"/>
        </w:rPr>
        <w:t>Wyniki imienne:</w:t>
      </w:r>
      <w:r w:rsidR="00CB2A8D">
        <w:t xml:space="preserve"> </w:t>
      </w:r>
    </w:p>
    <w:p w14:paraId="42F869AB" w14:textId="77777777" w:rsidR="00876054" w:rsidRDefault="00466721" w:rsidP="00876054">
      <w:pPr>
        <w:pStyle w:val="NormalnyWeb"/>
        <w:spacing w:after="240" w:afterAutospacing="0" w:line="360" w:lineRule="auto"/>
        <w:jc w:val="both"/>
      </w:pPr>
      <w:r>
        <w:t>ZA (12)</w:t>
      </w:r>
      <w:r w:rsidR="00CB2A8D">
        <w:t xml:space="preserve"> </w:t>
      </w:r>
    </w:p>
    <w:p w14:paraId="7D35D19E" w14:textId="77777777" w:rsidR="00876054" w:rsidRDefault="00466721" w:rsidP="00876054">
      <w:pPr>
        <w:pStyle w:val="NormalnyWeb"/>
        <w:spacing w:after="240" w:afterAutospacing="0" w:line="360" w:lineRule="auto"/>
        <w:jc w:val="both"/>
      </w:pPr>
      <w:r>
        <w:t>WIOLETA CHMURA, DARIUSZ GEŁDON, ANGELIKA GODLEWSKA, IWONA JABŁONKA, ADAM LIPSKI, MICHAŁ MELKA, ELŻBIETA MUSZYŃSKA, ELŻBIETA PIETRASIAK, DAMIAN SAMULEWSKI, BARBARA SZCZYGIEŁ, IWONA ŚWIDERSKA, MICHAŁ WIŚNIEWSKI</w:t>
      </w:r>
    </w:p>
    <w:p w14:paraId="61234997" w14:textId="77777777" w:rsidR="00876054" w:rsidRDefault="00466721" w:rsidP="00876054">
      <w:pPr>
        <w:pStyle w:val="NormalnyWeb"/>
        <w:spacing w:after="240" w:afterAutospacing="0" w:line="360" w:lineRule="auto"/>
        <w:jc w:val="both"/>
      </w:pPr>
      <w:r>
        <w:t>NIEOBECNI (3)</w:t>
      </w:r>
      <w:r w:rsidR="00CB2A8D">
        <w:t xml:space="preserve"> </w:t>
      </w:r>
    </w:p>
    <w:p w14:paraId="090A046D" w14:textId="77777777" w:rsidR="00876054" w:rsidRDefault="00466721" w:rsidP="00876054">
      <w:pPr>
        <w:pStyle w:val="NormalnyWeb"/>
        <w:spacing w:after="240" w:afterAutospacing="0" w:line="360" w:lineRule="auto"/>
        <w:jc w:val="both"/>
      </w:pPr>
      <w:r>
        <w:lastRenderedPageBreak/>
        <w:t>BARTOSZ ELSZKOWSKI, OLGIERD MUSZYŃSKI, PRZEMYSŁAW WEŁNOWSKI</w:t>
      </w:r>
    </w:p>
    <w:p w14:paraId="139A1283" w14:textId="1D83D938" w:rsidR="00876054" w:rsidRDefault="006E7E05" w:rsidP="00876054">
      <w:pPr>
        <w:pStyle w:val="NormalnyWeb"/>
        <w:spacing w:after="240" w:afterAutospacing="0" w:line="360" w:lineRule="auto"/>
        <w:jc w:val="both"/>
      </w:pPr>
      <w:r>
        <w:t>Uchwała stanowi załącznik Nr 5</w:t>
      </w:r>
      <w:r w:rsidR="004E59FE">
        <w:t xml:space="preserve"> </w:t>
      </w:r>
      <w:r>
        <w:t xml:space="preserve">do protokołu. </w:t>
      </w:r>
    </w:p>
    <w:p w14:paraId="4004D994" w14:textId="77777777" w:rsidR="00876054" w:rsidRPr="00876054" w:rsidRDefault="00466721" w:rsidP="00876054">
      <w:pPr>
        <w:pStyle w:val="NormalnyWeb"/>
        <w:spacing w:after="240" w:afterAutospacing="0" w:line="360" w:lineRule="auto"/>
        <w:jc w:val="both"/>
        <w:rPr>
          <w:b/>
          <w:bCs/>
        </w:rPr>
      </w:pPr>
      <w:r w:rsidRPr="00876054">
        <w:rPr>
          <w:b/>
          <w:bCs/>
        </w:rPr>
        <w:t>5. Podjęcie uchwały w sprawie wyrażenia zgody na zawarcie porozumienia dotyczącego wspólnej realizacji inwestycji w pasie drogowym drogi powiatowej na terenie Gminy Smętowo Graniczne:</w:t>
      </w:r>
      <w:r w:rsidR="00CB2A8D" w:rsidRPr="00876054">
        <w:rPr>
          <w:b/>
          <w:bCs/>
        </w:rPr>
        <w:t xml:space="preserve"> </w:t>
      </w:r>
    </w:p>
    <w:p w14:paraId="6B327DBA" w14:textId="77777777" w:rsidR="00876054" w:rsidRDefault="00466721" w:rsidP="00605C6E">
      <w:pPr>
        <w:pStyle w:val="NormalnyWeb"/>
        <w:spacing w:after="240" w:afterAutospacing="0" w:line="360" w:lineRule="auto"/>
        <w:ind w:firstLine="426"/>
        <w:jc w:val="both"/>
        <w:rPr>
          <w:b/>
          <w:bCs/>
        </w:rPr>
      </w:pPr>
      <w:r w:rsidRPr="00605C6E">
        <w:rPr>
          <w:b/>
          <w:bCs/>
        </w:rPr>
        <w:t>a) stanowisko Komisji Budżetu i Rozwoju Gospodarczego,</w:t>
      </w:r>
      <w:r w:rsidR="00CB2A8D" w:rsidRPr="00605C6E">
        <w:rPr>
          <w:b/>
          <w:bCs/>
        </w:rPr>
        <w:t xml:space="preserve"> </w:t>
      </w:r>
    </w:p>
    <w:p w14:paraId="17F1DDDA" w14:textId="77777777" w:rsidR="00605C6E" w:rsidRPr="00521AE8" w:rsidRDefault="00605C6E" w:rsidP="00605C6E">
      <w:pPr>
        <w:pStyle w:val="NormalnyWeb"/>
        <w:spacing w:after="240" w:afterAutospacing="0" w:line="360" w:lineRule="auto"/>
        <w:ind w:firstLine="360"/>
        <w:jc w:val="both"/>
      </w:pPr>
      <w:r>
        <w:t xml:space="preserve">Zastępca Przewodniczącego Komisji Budżetu i Rozwoju Gospodarczego Michał Wiśniewski poinformował, że komisja pozytywnie zaopiniowała projekt uchwały. </w:t>
      </w:r>
    </w:p>
    <w:p w14:paraId="39563BCA" w14:textId="757D50A6" w:rsidR="00876054" w:rsidRDefault="00466721" w:rsidP="00605C6E">
      <w:pPr>
        <w:pStyle w:val="NormalnyWeb"/>
        <w:spacing w:after="240" w:afterAutospacing="0" w:line="360" w:lineRule="auto"/>
        <w:ind w:firstLine="360"/>
        <w:jc w:val="both"/>
      </w:pPr>
      <w:r w:rsidRPr="00605C6E">
        <w:rPr>
          <w:b/>
          <w:bCs/>
        </w:rPr>
        <w:t>b) dyskusja</w:t>
      </w:r>
      <w:r w:rsidR="00605C6E" w:rsidRPr="00605C6E">
        <w:rPr>
          <w:b/>
          <w:bCs/>
        </w:rPr>
        <w:t>:</w:t>
      </w:r>
      <w:r w:rsidR="00605C6E">
        <w:t xml:space="preserve"> brak </w:t>
      </w:r>
      <w:r w:rsidR="00CB2A8D">
        <w:t xml:space="preserve"> </w:t>
      </w:r>
    </w:p>
    <w:p w14:paraId="2378F9FB" w14:textId="77777777" w:rsidR="00605C6E" w:rsidRDefault="00466721" w:rsidP="00605C6E">
      <w:pPr>
        <w:pStyle w:val="NormalnyWeb"/>
        <w:spacing w:after="240" w:afterAutospacing="0" w:line="360" w:lineRule="auto"/>
        <w:ind w:firstLine="360"/>
        <w:jc w:val="both"/>
        <w:rPr>
          <w:b/>
          <w:bCs/>
        </w:rPr>
      </w:pPr>
      <w:r w:rsidRPr="00605C6E">
        <w:rPr>
          <w:b/>
          <w:bCs/>
        </w:rPr>
        <w:t>c) głosowanie.</w:t>
      </w:r>
    </w:p>
    <w:p w14:paraId="5C1DF008" w14:textId="2B59A1DF" w:rsidR="00605C6E" w:rsidRPr="00605C6E" w:rsidRDefault="00605C6E" w:rsidP="00605C6E">
      <w:pPr>
        <w:pStyle w:val="NormalnyWeb"/>
        <w:spacing w:after="240" w:afterAutospacing="0" w:line="360" w:lineRule="auto"/>
        <w:ind w:firstLine="360"/>
        <w:jc w:val="both"/>
        <w:rPr>
          <w:b/>
          <w:bCs/>
        </w:rPr>
      </w:pPr>
      <w:bookmarkStart w:id="1" w:name="_Hlk200457000"/>
      <w:r>
        <w:t xml:space="preserve">Wiceprzewodniczący Rady Gminy Smętowo Graniczne Dariusz Gełdon odczytał projekt uchwały Rady Gminy Smętowo Graniczne z dnia 28 maja 2025 r. w sprawie </w:t>
      </w:r>
      <w:bookmarkEnd w:id="1"/>
      <w:r>
        <w:t>wyrażenia zgody na zawarcie porozumienia dotyczącego wspólnej realizacji inwestycji w pasie drogowym drogi powiatowej na terenie Gminy Smętowo Graniczne.</w:t>
      </w:r>
    </w:p>
    <w:p w14:paraId="61B7595C" w14:textId="64C81D56" w:rsidR="00605C6E" w:rsidRDefault="00466721" w:rsidP="00605C6E">
      <w:pPr>
        <w:pStyle w:val="NormalnyWeb"/>
        <w:spacing w:after="240" w:afterAutospacing="0" w:line="360" w:lineRule="auto"/>
        <w:jc w:val="both"/>
      </w:pPr>
      <w:r>
        <w:rPr>
          <w:b/>
          <w:bCs/>
          <w:u w:val="single"/>
        </w:rPr>
        <w:t>Głosowano w sprawie:</w:t>
      </w:r>
      <w:r w:rsidR="00CB2A8D">
        <w:t xml:space="preserve"> </w:t>
      </w:r>
      <w:r>
        <w:t xml:space="preserve">wyrażenia zgody na zawarcie porozumienia dotyczącego wspólnej realizacji inwestycji w pasie drogowym drogi powiatowej na terenie Gminy Smętowo Graniczne. </w:t>
      </w:r>
    </w:p>
    <w:p w14:paraId="6760F07A" w14:textId="77777777" w:rsidR="00605C6E" w:rsidRDefault="00466721" w:rsidP="00605C6E">
      <w:pPr>
        <w:pStyle w:val="NormalnyWeb"/>
        <w:spacing w:after="240" w:afterAutospacing="0" w:line="360" w:lineRule="auto"/>
        <w:jc w:val="both"/>
        <w:rPr>
          <w:rStyle w:val="Pogrubienie"/>
          <w:u w:val="single"/>
        </w:rPr>
      </w:pPr>
      <w:r>
        <w:rPr>
          <w:rStyle w:val="Pogrubienie"/>
          <w:u w:val="single"/>
        </w:rPr>
        <w:t>Wyniki głosowania</w:t>
      </w:r>
    </w:p>
    <w:p w14:paraId="64BCF265" w14:textId="77777777" w:rsidR="00605C6E" w:rsidRDefault="00466721" w:rsidP="00605C6E">
      <w:pPr>
        <w:pStyle w:val="NormalnyWeb"/>
        <w:spacing w:after="240" w:afterAutospacing="0" w:line="360" w:lineRule="auto"/>
        <w:jc w:val="both"/>
      </w:pPr>
      <w:r>
        <w:t>ZA: 12, PRZECIW: 0, WSTRZYMUJĘ SIĘ: 0, BRAK GŁOSU: 0, NIEOBECNI: 3</w:t>
      </w:r>
    </w:p>
    <w:p w14:paraId="4463B6CA" w14:textId="77777777" w:rsidR="00605C6E" w:rsidRDefault="00466721" w:rsidP="00605C6E">
      <w:pPr>
        <w:pStyle w:val="NormalnyWeb"/>
        <w:spacing w:after="240" w:afterAutospacing="0" w:line="360" w:lineRule="auto"/>
        <w:jc w:val="both"/>
      </w:pPr>
      <w:r>
        <w:rPr>
          <w:u w:val="single"/>
        </w:rPr>
        <w:t>Wyniki imienne:</w:t>
      </w:r>
      <w:r w:rsidR="00CB2A8D">
        <w:t xml:space="preserve"> </w:t>
      </w:r>
    </w:p>
    <w:p w14:paraId="79356E8F" w14:textId="77777777" w:rsidR="00605C6E" w:rsidRDefault="00466721" w:rsidP="00605C6E">
      <w:pPr>
        <w:pStyle w:val="NormalnyWeb"/>
        <w:spacing w:after="240" w:afterAutospacing="0" w:line="360" w:lineRule="auto"/>
        <w:jc w:val="both"/>
      </w:pPr>
      <w:r>
        <w:t>ZA (12)</w:t>
      </w:r>
      <w:r w:rsidR="00CB2A8D">
        <w:t xml:space="preserve"> </w:t>
      </w:r>
    </w:p>
    <w:p w14:paraId="3FDBB778" w14:textId="77777777" w:rsidR="00605C6E" w:rsidRDefault="00466721" w:rsidP="00605C6E">
      <w:pPr>
        <w:pStyle w:val="NormalnyWeb"/>
        <w:spacing w:after="240" w:afterAutospacing="0" w:line="360" w:lineRule="auto"/>
        <w:jc w:val="both"/>
      </w:pPr>
      <w:r>
        <w:t>WIOLETA CHMURA, DARIUSZ GEŁDON, ANGELIKA GODLEWSKA, IWONA JABŁONKA, ADAM LIPSKI, MICHAŁ MELKA, ELŻBIETA MUSZYŃSKA, ELŻBIETA PIETRASIAK, DAMIAN SAMULEWSKI, BARBARA SZCZYGIEŁ, IWONA ŚWIDERSKA, MICHAŁ WIŚNIEWSKI</w:t>
      </w:r>
    </w:p>
    <w:p w14:paraId="68C0C432" w14:textId="77777777" w:rsidR="00605C6E" w:rsidRDefault="00466721" w:rsidP="00605C6E">
      <w:pPr>
        <w:pStyle w:val="NormalnyWeb"/>
        <w:spacing w:after="240" w:afterAutospacing="0" w:line="360" w:lineRule="auto"/>
        <w:jc w:val="both"/>
      </w:pPr>
      <w:r>
        <w:t>NIEOBECNI (3)</w:t>
      </w:r>
      <w:r w:rsidR="00CB2A8D">
        <w:t xml:space="preserve"> </w:t>
      </w:r>
    </w:p>
    <w:p w14:paraId="46CD6326" w14:textId="77777777" w:rsidR="00605C6E" w:rsidRDefault="00466721" w:rsidP="00605C6E">
      <w:pPr>
        <w:pStyle w:val="NormalnyWeb"/>
        <w:spacing w:after="240" w:afterAutospacing="0" w:line="360" w:lineRule="auto"/>
        <w:jc w:val="both"/>
      </w:pPr>
      <w:r>
        <w:lastRenderedPageBreak/>
        <w:t>BARTOSZ ELSZKOWSKI, OLGIERD MUSZYŃSKI, PRZEMYSŁAW WEŁNOWSKI</w:t>
      </w:r>
    </w:p>
    <w:p w14:paraId="4A112C44" w14:textId="5ACE4692" w:rsidR="00605C6E" w:rsidRDefault="00605C6E" w:rsidP="00605C6E">
      <w:pPr>
        <w:pStyle w:val="NormalnyWeb"/>
        <w:spacing w:after="240" w:afterAutospacing="0" w:line="360" w:lineRule="auto"/>
        <w:jc w:val="both"/>
      </w:pPr>
      <w:r>
        <w:t xml:space="preserve">Uchwała stanowi załącznik Nr do protokołu. </w:t>
      </w:r>
    </w:p>
    <w:p w14:paraId="5090E9A9" w14:textId="77777777" w:rsidR="00E14379" w:rsidRDefault="00466721" w:rsidP="00605C6E">
      <w:pPr>
        <w:pStyle w:val="NormalnyWeb"/>
        <w:spacing w:after="240" w:afterAutospacing="0" w:line="360" w:lineRule="auto"/>
        <w:jc w:val="both"/>
      </w:pPr>
      <w:r w:rsidRPr="00E14379">
        <w:rPr>
          <w:b/>
          <w:bCs/>
        </w:rPr>
        <w:t>6. Podjęcie uchwały w sprawie wyrażenia zgody na ustanowienie prawa służebności przesyłu:</w:t>
      </w:r>
      <w:r w:rsidR="00CB2A8D">
        <w:t xml:space="preserve"> </w:t>
      </w:r>
    </w:p>
    <w:p w14:paraId="3837506B" w14:textId="77777777" w:rsidR="00E14379" w:rsidRDefault="00466721" w:rsidP="00E50A6F">
      <w:pPr>
        <w:pStyle w:val="NormalnyWeb"/>
        <w:spacing w:after="240" w:afterAutospacing="0" w:line="360" w:lineRule="auto"/>
        <w:ind w:firstLine="360"/>
        <w:jc w:val="both"/>
        <w:rPr>
          <w:b/>
          <w:bCs/>
        </w:rPr>
      </w:pPr>
      <w:r w:rsidRPr="00E50A6F">
        <w:rPr>
          <w:b/>
          <w:bCs/>
        </w:rPr>
        <w:t>a) stanowisko Komisji Budżetu i Rozwoju Gospodarczego,</w:t>
      </w:r>
      <w:r w:rsidR="00CB2A8D" w:rsidRPr="00E50A6F">
        <w:rPr>
          <w:b/>
          <w:bCs/>
        </w:rPr>
        <w:t xml:space="preserve"> </w:t>
      </w:r>
    </w:p>
    <w:p w14:paraId="02325486" w14:textId="77777777" w:rsidR="00E50A6F" w:rsidRPr="00521AE8" w:rsidRDefault="00E50A6F" w:rsidP="00E50A6F">
      <w:pPr>
        <w:pStyle w:val="NormalnyWeb"/>
        <w:spacing w:after="240" w:afterAutospacing="0" w:line="360" w:lineRule="auto"/>
        <w:ind w:firstLine="360"/>
        <w:jc w:val="both"/>
      </w:pPr>
      <w:r>
        <w:t xml:space="preserve">Zastępca Przewodniczącego Komisji Budżetu i Rozwoju Gospodarczego Michał Wiśniewski poinformował, że komisja pozytywnie zaopiniowała projekt uchwały. </w:t>
      </w:r>
    </w:p>
    <w:p w14:paraId="64A224F7" w14:textId="4F9DA388" w:rsidR="00E14379" w:rsidRDefault="00466721" w:rsidP="00E50A6F">
      <w:pPr>
        <w:pStyle w:val="NormalnyWeb"/>
        <w:spacing w:after="240" w:afterAutospacing="0" w:line="360" w:lineRule="auto"/>
        <w:ind w:firstLine="360"/>
        <w:jc w:val="both"/>
      </w:pPr>
      <w:r w:rsidRPr="00E50A6F">
        <w:rPr>
          <w:b/>
          <w:bCs/>
        </w:rPr>
        <w:t>b) dyskusja</w:t>
      </w:r>
      <w:r w:rsidR="00E50A6F" w:rsidRPr="00E50A6F">
        <w:rPr>
          <w:b/>
          <w:bCs/>
        </w:rPr>
        <w:t>:</w:t>
      </w:r>
      <w:r w:rsidR="00E50A6F">
        <w:t xml:space="preserve"> brak </w:t>
      </w:r>
      <w:r w:rsidR="00CB2A8D">
        <w:t xml:space="preserve"> </w:t>
      </w:r>
    </w:p>
    <w:p w14:paraId="7820F200" w14:textId="77777777" w:rsidR="00E14379" w:rsidRDefault="00466721" w:rsidP="00E50A6F">
      <w:pPr>
        <w:pStyle w:val="NormalnyWeb"/>
        <w:spacing w:after="240" w:afterAutospacing="0" w:line="360" w:lineRule="auto"/>
        <w:ind w:firstLine="360"/>
        <w:jc w:val="both"/>
        <w:rPr>
          <w:b/>
          <w:bCs/>
        </w:rPr>
      </w:pPr>
      <w:r w:rsidRPr="00E50A6F">
        <w:rPr>
          <w:b/>
          <w:bCs/>
        </w:rPr>
        <w:t>c) głosowanie.</w:t>
      </w:r>
    </w:p>
    <w:p w14:paraId="73514A06" w14:textId="77777777" w:rsidR="00E50A6F" w:rsidRDefault="00E50A6F" w:rsidP="00E50A6F">
      <w:pPr>
        <w:pStyle w:val="NormalnyWeb"/>
        <w:spacing w:after="240" w:afterAutospacing="0" w:line="360" w:lineRule="auto"/>
        <w:ind w:firstLine="360"/>
        <w:jc w:val="both"/>
        <w:rPr>
          <w:b/>
          <w:bCs/>
        </w:rPr>
      </w:pPr>
      <w:r>
        <w:t xml:space="preserve">Wiceprzewodniczący Rady Gminy Smętowo Graniczne Dariusz Gełdon odczytał projekt uchwały Rady Gminy Smętowo Graniczne z dnia 28 maja 2025 r. w sprawie wyrażenia zgody na ustanowienie prawa służebności przesyłu. </w:t>
      </w:r>
    </w:p>
    <w:p w14:paraId="42BB950B" w14:textId="12F53A3E" w:rsidR="00E50A6F" w:rsidRDefault="00466721" w:rsidP="00E50A6F">
      <w:pPr>
        <w:pStyle w:val="NormalnyWeb"/>
        <w:spacing w:after="240" w:afterAutospacing="0" w:line="360" w:lineRule="auto"/>
        <w:jc w:val="both"/>
      </w:pPr>
      <w:r>
        <w:rPr>
          <w:b/>
          <w:bCs/>
          <w:u w:val="single"/>
        </w:rPr>
        <w:t>Głosowano w sprawie:</w:t>
      </w:r>
      <w:r w:rsidR="00CB2A8D">
        <w:t xml:space="preserve"> </w:t>
      </w:r>
      <w:r>
        <w:t>wyrażenia zgody na ustanowienie prawa służebności przesyłu.</w:t>
      </w:r>
    </w:p>
    <w:p w14:paraId="31C8D699" w14:textId="1091C191" w:rsidR="00E50A6F" w:rsidRPr="00E50A6F" w:rsidRDefault="00466721" w:rsidP="00E50A6F">
      <w:pPr>
        <w:pStyle w:val="NormalnyWeb"/>
        <w:spacing w:after="240" w:afterAutospacing="0" w:line="360" w:lineRule="auto"/>
        <w:jc w:val="both"/>
        <w:rPr>
          <w:rStyle w:val="Pogrubienie"/>
        </w:rPr>
      </w:pPr>
      <w:r>
        <w:t xml:space="preserve"> </w:t>
      </w:r>
      <w:r>
        <w:rPr>
          <w:rStyle w:val="Pogrubienie"/>
          <w:u w:val="single"/>
        </w:rPr>
        <w:t>Wyniki głosowania</w:t>
      </w:r>
    </w:p>
    <w:p w14:paraId="4A5A942D" w14:textId="77777777" w:rsidR="00E50A6F" w:rsidRDefault="00466721" w:rsidP="00605C6E">
      <w:pPr>
        <w:pStyle w:val="NormalnyWeb"/>
        <w:spacing w:after="240" w:afterAutospacing="0" w:line="360" w:lineRule="auto"/>
        <w:jc w:val="both"/>
      </w:pPr>
      <w:r>
        <w:t>ZA: 12, PRZECIW: 0, WSTRZYMUJĘ SIĘ: 0, BRAK GŁOSU: 0, NIEOBECNI: 3</w:t>
      </w:r>
    </w:p>
    <w:p w14:paraId="08C23C72" w14:textId="77777777" w:rsidR="00E50A6F" w:rsidRDefault="00466721" w:rsidP="00605C6E">
      <w:pPr>
        <w:pStyle w:val="NormalnyWeb"/>
        <w:spacing w:after="240" w:afterAutospacing="0" w:line="360" w:lineRule="auto"/>
        <w:jc w:val="both"/>
      </w:pPr>
      <w:r>
        <w:rPr>
          <w:u w:val="single"/>
        </w:rPr>
        <w:t>Wyniki imienne:</w:t>
      </w:r>
      <w:r w:rsidR="00CB2A8D">
        <w:t xml:space="preserve"> </w:t>
      </w:r>
    </w:p>
    <w:p w14:paraId="6A0DD10D" w14:textId="77777777" w:rsidR="00E50A6F" w:rsidRDefault="00466721" w:rsidP="00605C6E">
      <w:pPr>
        <w:pStyle w:val="NormalnyWeb"/>
        <w:spacing w:after="240" w:afterAutospacing="0" w:line="360" w:lineRule="auto"/>
        <w:jc w:val="both"/>
      </w:pPr>
      <w:r>
        <w:t>ZA (12)</w:t>
      </w:r>
      <w:r w:rsidR="00CB2A8D">
        <w:t xml:space="preserve"> </w:t>
      </w:r>
    </w:p>
    <w:p w14:paraId="22383311" w14:textId="77777777" w:rsidR="00E50A6F" w:rsidRDefault="00466721" w:rsidP="00605C6E">
      <w:pPr>
        <w:pStyle w:val="NormalnyWeb"/>
        <w:spacing w:after="240" w:afterAutospacing="0" w:line="360" w:lineRule="auto"/>
        <w:jc w:val="both"/>
      </w:pPr>
      <w:r>
        <w:t>WIOLETA CHMURA, DARIUSZ GEŁDON, ANGELIKA GODLEWSKA, IWONA JABŁONKA, ADAM LIPSKI, MICHAŁ MELKA, ELŻBIETA MUSZYŃSKA, ELŻBIETA PIETRASIAK, DAMIAN SAMULEWSKI, BARBARA SZCZYGIEŁ, IWONA ŚWIDERSKA, MICHAŁ WIŚNIEWSKI</w:t>
      </w:r>
    </w:p>
    <w:p w14:paraId="1BBCA73F" w14:textId="77777777" w:rsidR="00E50A6F" w:rsidRDefault="00466721" w:rsidP="00605C6E">
      <w:pPr>
        <w:pStyle w:val="NormalnyWeb"/>
        <w:spacing w:after="240" w:afterAutospacing="0" w:line="360" w:lineRule="auto"/>
        <w:jc w:val="both"/>
      </w:pPr>
      <w:r>
        <w:t>NIEOBECNI (3)</w:t>
      </w:r>
      <w:r w:rsidR="00CB2A8D">
        <w:t xml:space="preserve"> </w:t>
      </w:r>
    </w:p>
    <w:p w14:paraId="67296371" w14:textId="77777777" w:rsidR="00E50A6F" w:rsidRDefault="00466721" w:rsidP="00605C6E">
      <w:pPr>
        <w:pStyle w:val="NormalnyWeb"/>
        <w:spacing w:after="240" w:afterAutospacing="0" w:line="360" w:lineRule="auto"/>
        <w:jc w:val="both"/>
      </w:pPr>
      <w:r>
        <w:t>BARTOSZ ELSZKOWSKI, OLGIERD MUSZYŃSKI, PRZEMYSŁAW WEŁNOWSKI</w:t>
      </w:r>
    </w:p>
    <w:p w14:paraId="4CDBAD44" w14:textId="3BA50D1A" w:rsidR="00E50A6F" w:rsidRDefault="00E50A6F" w:rsidP="00605C6E">
      <w:pPr>
        <w:pStyle w:val="NormalnyWeb"/>
        <w:spacing w:after="240" w:afterAutospacing="0" w:line="360" w:lineRule="auto"/>
        <w:jc w:val="both"/>
      </w:pPr>
      <w:r>
        <w:t xml:space="preserve">Uchwała stanowi załącznik Nr 7 do protokołu. </w:t>
      </w:r>
    </w:p>
    <w:p w14:paraId="50976498" w14:textId="77777777" w:rsidR="00E50A6F" w:rsidRPr="00E50A6F" w:rsidRDefault="00466721" w:rsidP="00605C6E">
      <w:pPr>
        <w:pStyle w:val="NormalnyWeb"/>
        <w:spacing w:after="240" w:afterAutospacing="0" w:line="360" w:lineRule="auto"/>
        <w:jc w:val="both"/>
        <w:rPr>
          <w:b/>
          <w:bCs/>
        </w:rPr>
      </w:pPr>
      <w:r w:rsidRPr="00E50A6F">
        <w:rPr>
          <w:b/>
          <w:bCs/>
        </w:rPr>
        <w:lastRenderedPageBreak/>
        <w:t>7. Podjęcie uchwały w sprawie utworzenia Zespołu Szkolno-Przedszkolnego w Smętowie Granicznym oraz nadania aktu założycielskiego i statutu:</w:t>
      </w:r>
      <w:r w:rsidR="00CB2A8D" w:rsidRPr="00E50A6F">
        <w:rPr>
          <w:b/>
          <w:bCs/>
        </w:rPr>
        <w:t xml:space="preserve"> </w:t>
      </w:r>
    </w:p>
    <w:p w14:paraId="242F1584" w14:textId="77777777" w:rsidR="00E50A6F" w:rsidRDefault="00466721" w:rsidP="00E50A6F">
      <w:pPr>
        <w:pStyle w:val="NormalnyWeb"/>
        <w:spacing w:after="240" w:afterAutospacing="0" w:line="360" w:lineRule="auto"/>
        <w:ind w:firstLine="426"/>
        <w:jc w:val="both"/>
        <w:rPr>
          <w:b/>
          <w:bCs/>
        </w:rPr>
      </w:pPr>
      <w:r w:rsidRPr="00E50A6F">
        <w:rPr>
          <w:b/>
          <w:bCs/>
        </w:rPr>
        <w:t>a) stanowiska komisji stałych Rady Gminy,</w:t>
      </w:r>
    </w:p>
    <w:p w14:paraId="5C4DAF23" w14:textId="77777777" w:rsidR="00E50A6F" w:rsidRDefault="00E50A6F" w:rsidP="00E50A6F">
      <w:pPr>
        <w:pStyle w:val="NormalnyWeb"/>
        <w:spacing w:after="240" w:afterAutospacing="0" w:line="360" w:lineRule="auto"/>
        <w:ind w:firstLine="426"/>
        <w:jc w:val="both"/>
      </w:pPr>
      <w:r>
        <w:t>Przewodniczący Komisji Rewizyjnej Michał Melka poinformował, że komisja pozytywnie zaopiniowała projekt uchwały.</w:t>
      </w:r>
    </w:p>
    <w:p w14:paraId="773A6E23" w14:textId="77777777" w:rsidR="00E50A6F" w:rsidRDefault="00E50A6F" w:rsidP="00E50A6F">
      <w:pPr>
        <w:pStyle w:val="NormalnyWeb"/>
        <w:spacing w:after="240" w:afterAutospacing="0" w:line="360" w:lineRule="auto"/>
        <w:ind w:firstLine="426"/>
        <w:jc w:val="both"/>
      </w:pPr>
      <w:r>
        <w:t>Zastępca Przewodniczącego Komisji Budżetu i Rozwoju Gospodarczego Michał Wiśniewski poinformował, że komisja pozytywnie zaopiniowała projekt uchwały.</w:t>
      </w:r>
    </w:p>
    <w:p w14:paraId="447A6469" w14:textId="35515013" w:rsidR="00E50A6F" w:rsidRDefault="00E50A6F" w:rsidP="00E50A6F">
      <w:pPr>
        <w:pStyle w:val="NormalnyWeb"/>
        <w:spacing w:after="240" w:afterAutospacing="0" w:line="360" w:lineRule="auto"/>
        <w:ind w:firstLine="426"/>
        <w:jc w:val="both"/>
      </w:pPr>
      <w:r>
        <w:t xml:space="preserve">Przewodnicząca Komisji Rolnictwa i Ochrony Środowiska Elżbieta Muszyńska poinformowała, że komisja pozytywnie zaopiniowała projekt uchwały. </w:t>
      </w:r>
    </w:p>
    <w:p w14:paraId="07729944" w14:textId="77777777" w:rsidR="00E50A6F" w:rsidRDefault="00E50A6F" w:rsidP="00E50A6F">
      <w:pPr>
        <w:pStyle w:val="NormalnyWeb"/>
        <w:spacing w:after="240" w:afterAutospacing="0" w:line="360" w:lineRule="auto"/>
        <w:ind w:firstLine="426"/>
        <w:jc w:val="both"/>
      </w:pPr>
      <w:r>
        <w:t>Przewodnicząca Komisji Zdrowia, Spraw Socjalnych i Opieki Społecznej Elżbieta  Pietrasiak poinformowała, że komisja pozytywnie zaopiniowała projekt uchwały.</w:t>
      </w:r>
    </w:p>
    <w:p w14:paraId="2DCC712F" w14:textId="77777777" w:rsidR="00E50A6F" w:rsidRDefault="00E50A6F" w:rsidP="00E50A6F">
      <w:pPr>
        <w:pStyle w:val="NormalnyWeb"/>
        <w:spacing w:after="240" w:afterAutospacing="0" w:line="360" w:lineRule="auto"/>
        <w:ind w:firstLine="426"/>
        <w:jc w:val="both"/>
      </w:pPr>
      <w:r>
        <w:t>Przewodnicząca Komisji Skarg, Wniosków i Petycji Wioleta Chmura poinformowała, że komisja pozytywnie zaopiniowała projekt uchwały.</w:t>
      </w:r>
    </w:p>
    <w:p w14:paraId="68DFEEE3" w14:textId="5459F4CF" w:rsidR="00E50A6F" w:rsidRPr="00E50A6F" w:rsidRDefault="00E50A6F" w:rsidP="00E50A6F">
      <w:pPr>
        <w:pStyle w:val="NormalnyWeb"/>
        <w:spacing w:after="240" w:afterAutospacing="0" w:line="360" w:lineRule="auto"/>
        <w:ind w:firstLine="426"/>
        <w:jc w:val="both"/>
        <w:rPr>
          <w:b/>
          <w:bCs/>
        </w:rPr>
      </w:pPr>
      <w:r>
        <w:t xml:space="preserve">Zastępca Przewodniczącego Komisji Oświaty, Kultury i Porządku Publicznego Damian Samulewski poinformował, że komisja pozytywnie zaopiniowała projekt uchwały. </w:t>
      </w:r>
      <w:r w:rsidR="00CB2A8D" w:rsidRPr="00E50A6F">
        <w:rPr>
          <w:b/>
          <w:bCs/>
        </w:rPr>
        <w:t xml:space="preserve"> </w:t>
      </w:r>
    </w:p>
    <w:p w14:paraId="2E5891F7" w14:textId="0CB3A3B4" w:rsidR="00E50A6F" w:rsidRDefault="00466721" w:rsidP="00E50A6F">
      <w:pPr>
        <w:pStyle w:val="NormalnyWeb"/>
        <w:spacing w:after="240" w:afterAutospacing="0" w:line="360" w:lineRule="auto"/>
        <w:ind w:firstLine="426"/>
        <w:jc w:val="both"/>
      </w:pPr>
      <w:r w:rsidRPr="00A95BAA">
        <w:rPr>
          <w:b/>
          <w:bCs/>
        </w:rPr>
        <w:t>b) dyskusja</w:t>
      </w:r>
      <w:r w:rsidR="00E50A6F" w:rsidRPr="00A95BAA">
        <w:rPr>
          <w:b/>
          <w:bCs/>
        </w:rPr>
        <w:t>:</w:t>
      </w:r>
      <w:r w:rsidR="00E50A6F">
        <w:t xml:space="preserve"> brak</w:t>
      </w:r>
      <w:r w:rsidR="00CB2A8D">
        <w:t xml:space="preserve"> </w:t>
      </w:r>
    </w:p>
    <w:p w14:paraId="54D9406C" w14:textId="77777777" w:rsidR="00E50A6F" w:rsidRDefault="00466721" w:rsidP="00E50A6F">
      <w:pPr>
        <w:pStyle w:val="NormalnyWeb"/>
        <w:spacing w:after="240" w:afterAutospacing="0" w:line="360" w:lineRule="auto"/>
        <w:ind w:firstLine="426"/>
        <w:jc w:val="both"/>
        <w:rPr>
          <w:b/>
          <w:bCs/>
        </w:rPr>
      </w:pPr>
      <w:r w:rsidRPr="00A95BAA">
        <w:rPr>
          <w:b/>
          <w:bCs/>
        </w:rPr>
        <w:t>c) głosowanie.</w:t>
      </w:r>
    </w:p>
    <w:p w14:paraId="2A624F08" w14:textId="0BD1224C" w:rsidR="00A95BAA" w:rsidRPr="00A95BAA" w:rsidRDefault="00A95BAA" w:rsidP="00E50A6F">
      <w:pPr>
        <w:pStyle w:val="NormalnyWeb"/>
        <w:spacing w:after="240" w:afterAutospacing="0" w:line="360" w:lineRule="auto"/>
        <w:ind w:firstLine="426"/>
        <w:jc w:val="both"/>
      </w:pPr>
      <w:r>
        <w:t>Wiceprzewodniczący Rady Gminy Smętowo Graniczne Dariusz Gełdon odczytał projekt uchwały Rady Gminy Smętowo Graniczne z dnia 28 maja 2025 r. w sprawie utworzenia Zespołu Szkolno-Przedszkolnego w Smętowie Granicznym oraz nadania aktu założycielskiego i statutu.</w:t>
      </w:r>
    </w:p>
    <w:p w14:paraId="3BB3B43E" w14:textId="781683F1" w:rsidR="00A95BAA" w:rsidRDefault="00466721" w:rsidP="00605C6E">
      <w:pPr>
        <w:pStyle w:val="NormalnyWeb"/>
        <w:spacing w:after="240" w:afterAutospacing="0" w:line="360" w:lineRule="auto"/>
        <w:jc w:val="both"/>
      </w:pPr>
      <w:r>
        <w:rPr>
          <w:b/>
          <w:bCs/>
          <w:u w:val="single"/>
        </w:rPr>
        <w:t>Głosowano w sprawie:</w:t>
      </w:r>
      <w:r w:rsidR="00CB2A8D">
        <w:t xml:space="preserve"> </w:t>
      </w:r>
      <w:r>
        <w:t xml:space="preserve">utworzenia Zespołu Szkolno-Przedszkolnego w Smętowie Granicznym oraz nadania aktu założycielskiego i statutu. </w:t>
      </w:r>
    </w:p>
    <w:p w14:paraId="69CD57CA" w14:textId="77777777" w:rsidR="00A95BAA" w:rsidRDefault="00466721" w:rsidP="00605C6E">
      <w:pPr>
        <w:pStyle w:val="NormalnyWeb"/>
        <w:spacing w:after="240" w:afterAutospacing="0" w:line="360" w:lineRule="auto"/>
        <w:jc w:val="both"/>
        <w:rPr>
          <w:rStyle w:val="Pogrubienie"/>
          <w:u w:val="single"/>
        </w:rPr>
      </w:pPr>
      <w:r>
        <w:rPr>
          <w:rStyle w:val="Pogrubienie"/>
          <w:u w:val="single"/>
        </w:rPr>
        <w:t>Wyniki głosowania</w:t>
      </w:r>
    </w:p>
    <w:p w14:paraId="77B66CE1" w14:textId="77777777" w:rsidR="00A95BAA" w:rsidRDefault="00466721" w:rsidP="00605C6E">
      <w:pPr>
        <w:pStyle w:val="NormalnyWeb"/>
        <w:spacing w:after="240" w:afterAutospacing="0" w:line="360" w:lineRule="auto"/>
        <w:jc w:val="both"/>
      </w:pPr>
      <w:r>
        <w:t>ZA: 12, PRZECIW: 0, WSTRZYMUJĘ SIĘ: 0, BRAK GŁOSU: 0, NIEOBECNI: 3</w:t>
      </w:r>
    </w:p>
    <w:p w14:paraId="2B3E8B3B" w14:textId="77777777" w:rsidR="00A95BAA" w:rsidRDefault="00466721" w:rsidP="00605C6E">
      <w:pPr>
        <w:pStyle w:val="NormalnyWeb"/>
        <w:spacing w:after="240" w:afterAutospacing="0" w:line="360" w:lineRule="auto"/>
        <w:jc w:val="both"/>
      </w:pPr>
      <w:r>
        <w:rPr>
          <w:u w:val="single"/>
        </w:rPr>
        <w:t>Wyniki imienne:</w:t>
      </w:r>
      <w:r w:rsidR="00CB2A8D">
        <w:t xml:space="preserve"> </w:t>
      </w:r>
    </w:p>
    <w:p w14:paraId="7F26E88A" w14:textId="77777777" w:rsidR="00A95BAA" w:rsidRDefault="00466721" w:rsidP="00605C6E">
      <w:pPr>
        <w:pStyle w:val="NormalnyWeb"/>
        <w:spacing w:after="240" w:afterAutospacing="0" w:line="360" w:lineRule="auto"/>
        <w:jc w:val="both"/>
      </w:pPr>
      <w:r>
        <w:lastRenderedPageBreak/>
        <w:t>ZA (12)</w:t>
      </w:r>
      <w:r w:rsidR="00CB2A8D">
        <w:t xml:space="preserve"> </w:t>
      </w:r>
    </w:p>
    <w:p w14:paraId="1C03FE2B" w14:textId="77777777" w:rsidR="00A95BAA" w:rsidRDefault="00466721" w:rsidP="00605C6E">
      <w:pPr>
        <w:pStyle w:val="NormalnyWeb"/>
        <w:spacing w:after="240" w:afterAutospacing="0" w:line="360" w:lineRule="auto"/>
        <w:jc w:val="both"/>
      </w:pPr>
      <w:r>
        <w:t>WIOLETA CHMURA, DARIUSZ GEŁDON, ANGELIKA GODLEWSKA, IWONA JABŁONKA, ADAM LIPSKI, MICHAŁ MELKA, ELŻBIETA MUSZYŃSKA, ELŻBIETA PIETRASIAK, DAMIAN SAMULEWSKI, BARBARA SZCZYGIEŁ, IWONA ŚWIDERSKA, MICHAŁ WIŚNIEWSKI</w:t>
      </w:r>
    </w:p>
    <w:p w14:paraId="00916DC4" w14:textId="77777777" w:rsidR="00A95BAA" w:rsidRDefault="00466721" w:rsidP="00605C6E">
      <w:pPr>
        <w:pStyle w:val="NormalnyWeb"/>
        <w:spacing w:after="240" w:afterAutospacing="0" w:line="360" w:lineRule="auto"/>
        <w:jc w:val="both"/>
      </w:pPr>
      <w:r>
        <w:t>NIEOBECNI (3)</w:t>
      </w:r>
      <w:r w:rsidR="00CB2A8D">
        <w:t xml:space="preserve"> </w:t>
      </w:r>
    </w:p>
    <w:p w14:paraId="3E16F9A4" w14:textId="1273D3CF" w:rsidR="00A95BAA" w:rsidRDefault="00466721" w:rsidP="00605C6E">
      <w:pPr>
        <w:pStyle w:val="NormalnyWeb"/>
        <w:spacing w:after="240" w:afterAutospacing="0" w:line="360" w:lineRule="auto"/>
        <w:jc w:val="both"/>
      </w:pPr>
      <w:r>
        <w:t>BARTOSZ ELSZKOWSKI, OLGIERD MUSZYŃSKI, PRZEMYSŁAW WEŁNOWSKI</w:t>
      </w:r>
    </w:p>
    <w:p w14:paraId="5A642827" w14:textId="57111B5F" w:rsidR="00A95BAA" w:rsidRDefault="00A95BAA" w:rsidP="00605C6E">
      <w:pPr>
        <w:pStyle w:val="NormalnyWeb"/>
        <w:spacing w:after="240" w:afterAutospacing="0" w:line="360" w:lineRule="auto"/>
        <w:jc w:val="both"/>
      </w:pPr>
      <w:r>
        <w:t xml:space="preserve">Uchwała stanowi załącznik Nr 8 do protokołu. </w:t>
      </w:r>
    </w:p>
    <w:p w14:paraId="4492B91A" w14:textId="603A77E8" w:rsidR="00466721" w:rsidRDefault="00466721" w:rsidP="00605C6E">
      <w:pPr>
        <w:pStyle w:val="NormalnyWeb"/>
        <w:spacing w:after="240" w:afterAutospacing="0" w:line="360" w:lineRule="auto"/>
        <w:jc w:val="both"/>
        <w:rPr>
          <w:b/>
          <w:bCs/>
        </w:rPr>
      </w:pPr>
      <w:r w:rsidRPr="00A95BAA">
        <w:rPr>
          <w:b/>
          <w:bCs/>
        </w:rPr>
        <w:t>8. Wolne wnioski i zakończenie.</w:t>
      </w:r>
    </w:p>
    <w:p w14:paraId="40B5214A" w14:textId="6D933F28" w:rsidR="003320E1" w:rsidRDefault="003320E1" w:rsidP="003320E1">
      <w:pPr>
        <w:pStyle w:val="NormalnyWeb"/>
        <w:spacing w:after="240" w:afterAutospacing="0" w:line="360" w:lineRule="auto"/>
        <w:ind w:firstLine="708"/>
        <w:jc w:val="both"/>
      </w:pPr>
      <w:r>
        <w:t>Głos zabrał radny Ad</w:t>
      </w:r>
      <w:r w:rsidR="00745677">
        <w:t>am</w:t>
      </w:r>
      <w:r>
        <w:t xml:space="preserve"> Lipski, który zapytał czy </w:t>
      </w:r>
      <w:r w:rsidR="004E59FE">
        <w:t xml:space="preserve">planowane jest </w:t>
      </w:r>
      <w:r>
        <w:t xml:space="preserve">odmalowanie pasów drogowych na jezdniach z terenu gminy. </w:t>
      </w:r>
    </w:p>
    <w:p w14:paraId="3789CD3D" w14:textId="77777777" w:rsidR="003320E1" w:rsidRDefault="003320E1" w:rsidP="003320E1">
      <w:pPr>
        <w:pStyle w:val="NormalnyWeb"/>
        <w:spacing w:after="240" w:afterAutospacing="0" w:line="360" w:lineRule="auto"/>
        <w:ind w:firstLine="708"/>
        <w:jc w:val="both"/>
      </w:pPr>
      <w:r>
        <w:t xml:space="preserve">Odpowiedzi udzielił Pan Grzegorz Borczyk informując, że malowanie pasów ma rozpocząć się od przyszłego tygodnia. </w:t>
      </w:r>
    </w:p>
    <w:p w14:paraId="1C5BB651" w14:textId="7F7E76A9" w:rsidR="00A95BAA" w:rsidRPr="00A95BAA" w:rsidRDefault="003320E1" w:rsidP="003320E1">
      <w:pPr>
        <w:pStyle w:val="NormalnyWeb"/>
        <w:spacing w:after="240" w:afterAutospacing="0" w:line="360" w:lineRule="auto"/>
        <w:ind w:firstLine="708"/>
        <w:jc w:val="both"/>
      </w:pPr>
      <w:r>
        <w:t xml:space="preserve">Głos zabrała Przewodnicząca Rady Gminy Smętowo Graniczne Barbara Szczygieł, która poinformowała o dziurach w nawierzchni na ul. Wybudowania w miejscowości Smętowo Graniczne. Pani Barbara dodała także, że do 30 maja br. Wójt Gminy złoży radnym raport </w:t>
      </w:r>
      <w:r w:rsidR="00745677">
        <w:t xml:space="preserve">                    </w:t>
      </w:r>
      <w:r>
        <w:t>o stanie gminy za rok 2024. Przewodnicząca Rady Gminy Smętowo Graniczne oznajmiła także, że liczy na obecność radnych podczas jubileuszu 35-lecia samorządu w najbliższy piątek</w:t>
      </w:r>
      <w:r w:rsidR="0046683E">
        <w:t>,</w:t>
      </w:r>
      <w:r>
        <w:t xml:space="preserve"> po czym zamknęła obrady</w:t>
      </w:r>
      <w:r w:rsidR="0046683E">
        <w:t xml:space="preserve"> wypowiadając słowa: „Zamykam XII nadzwyczajną sesję Rady Gminy Smętowo Graniczne”. </w:t>
      </w:r>
      <w:r>
        <w:t xml:space="preserve">   </w:t>
      </w:r>
    </w:p>
    <w:p w14:paraId="4BD3F9E7" w14:textId="77777777" w:rsidR="00466721" w:rsidRDefault="00466721">
      <w:pPr>
        <w:pStyle w:val="NormalnyWeb"/>
      </w:pPr>
      <w:r>
        <w:t> </w:t>
      </w:r>
    </w:p>
    <w:p w14:paraId="1E26FC7F" w14:textId="7F15D77F" w:rsidR="00466721" w:rsidRDefault="00745677">
      <w:pPr>
        <w:pStyle w:val="NormalnyWeb"/>
        <w:jc w:val="center"/>
      </w:pPr>
      <w:r>
        <w:t>Przewodnicząca</w:t>
      </w:r>
      <w:r>
        <w:br/>
        <w:t>Rady</w:t>
      </w:r>
      <w:r w:rsidR="00466721">
        <w:t xml:space="preserve"> Gminy Smętowo Graniczne </w:t>
      </w:r>
    </w:p>
    <w:p w14:paraId="03F918EE" w14:textId="57CCD645" w:rsidR="00745677" w:rsidRDefault="00745677">
      <w:pPr>
        <w:pStyle w:val="NormalnyWeb"/>
        <w:jc w:val="center"/>
      </w:pPr>
      <w:r>
        <w:t>/-/ Barbara Szczygieł</w:t>
      </w:r>
    </w:p>
    <w:p w14:paraId="58B144FD" w14:textId="77777777" w:rsidR="00466721" w:rsidRDefault="00466721">
      <w:pPr>
        <w:pStyle w:val="NormalnyWeb"/>
        <w:jc w:val="center"/>
      </w:pPr>
      <w:r>
        <w:t> </w:t>
      </w:r>
    </w:p>
    <w:p w14:paraId="23B0883C" w14:textId="77777777" w:rsidR="00466721" w:rsidRDefault="00466721">
      <w:pPr>
        <w:pStyle w:val="NormalnyWeb"/>
      </w:pPr>
      <w:r>
        <w:br/>
        <w:t>Przygotował(a): Monika Brzeska</w:t>
      </w:r>
    </w:p>
    <w:p w14:paraId="466735F8" w14:textId="77777777" w:rsidR="00466721" w:rsidRDefault="00F033DF">
      <w:r>
        <w:pict w14:anchorId="6F027EF5">
          <v:rect id="_x0000_i1025" style="width:0;height:1.5pt" o:hralign="center" o:hrstd="t" o:hr="t" fillcolor="#a0a0a0" stroked="f"/>
        </w:pict>
      </w:r>
    </w:p>
    <w:p w14:paraId="008E5293" w14:textId="77777777" w:rsidR="007E2BC5" w:rsidRDefault="00466721">
      <w:r>
        <w:rPr>
          <w:rFonts w:ascii="Arial" w:hAnsi="Arial" w:cs="Arial"/>
          <w:sz w:val="15"/>
          <w:szCs w:val="15"/>
        </w:rPr>
        <w:t>Przygotowano przy pomocy programu eSesja.pl</w:t>
      </w:r>
      <w:r>
        <w:t xml:space="preserve"> </w:t>
      </w:r>
    </w:p>
    <w:sectPr w:rsidR="007E2BC5" w:rsidSect="005A279A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A9AB4" w14:textId="77777777" w:rsidR="00F033DF" w:rsidRDefault="00F033DF" w:rsidP="00DA369C">
      <w:r>
        <w:separator/>
      </w:r>
    </w:p>
  </w:endnote>
  <w:endnote w:type="continuationSeparator" w:id="0">
    <w:p w14:paraId="248734EF" w14:textId="77777777" w:rsidR="00F033DF" w:rsidRDefault="00F033DF" w:rsidP="00DA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924214"/>
      <w:docPartObj>
        <w:docPartGallery w:val="Page Numbers (Bottom of Page)"/>
        <w:docPartUnique/>
      </w:docPartObj>
    </w:sdtPr>
    <w:sdtContent>
      <w:p w14:paraId="53E9B248" w14:textId="2E4F3C65" w:rsidR="00DA369C" w:rsidRDefault="00DA36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9A">
          <w:rPr>
            <w:noProof/>
          </w:rPr>
          <w:t>8</w:t>
        </w:r>
        <w:r>
          <w:fldChar w:fldCharType="end"/>
        </w:r>
      </w:p>
    </w:sdtContent>
  </w:sdt>
  <w:p w14:paraId="1324046B" w14:textId="77777777" w:rsidR="00DA369C" w:rsidRDefault="00DA36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4CF0E" w14:textId="77777777" w:rsidR="00F033DF" w:rsidRDefault="00F033DF" w:rsidP="00DA369C">
      <w:r>
        <w:separator/>
      </w:r>
    </w:p>
  </w:footnote>
  <w:footnote w:type="continuationSeparator" w:id="0">
    <w:p w14:paraId="18119F58" w14:textId="77777777" w:rsidR="00F033DF" w:rsidRDefault="00F033DF" w:rsidP="00DA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505C"/>
    <w:multiLevelType w:val="hybridMultilevel"/>
    <w:tmpl w:val="AFD0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86951"/>
    <w:multiLevelType w:val="hybridMultilevel"/>
    <w:tmpl w:val="F146C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42939"/>
    <w:multiLevelType w:val="hybridMultilevel"/>
    <w:tmpl w:val="CC800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B6E89"/>
    <w:multiLevelType w:val="hybridMultilevel"/>
    <w:tmpl w:val="6FAC8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0A"/>
    <w:rsid w:val="0006290A"/>
    <w:rsid w:val="00193456"/>
    <w:rsid w:val="003320E1"/>
    <w:rsid w:val="00466721"/>
    <w:rsid w:val="0046683E"/>
    <w:rsid w:val="004E59FE"/>
    <w:rsid w:val="00507729"/>
    <w:rsid w:val="00521AE8"/>
    <w:rsid w:val="005A279A"/>
    <w:rsid w:val="00605C6E"/>
    <w:rsid w:val="00612386"/>
    <w:rsid w:val="006E7E05"/>
    <w:rsid w:val="00745677"/>
    <w:rsid w:val="007E2BC5"/>
    <w:rsid w:val="00876054"/>
    <w:rsid w:val="009B5AB9"/>
    <w:rsid w:val="00A95BAA"/>
    <w:rsid w:val="00CB2A8D"/>
    <w:rsid w:val="00DA369C"/>
    <w:rsid w:val="00E14379"/>
    <w:rsid w:val="00E50A6F"/>
    <w:rsid w:val="00EA67E2"/>
    <w:rsid w:val="00F033DF"/>
    <w:rsid w:val="00F1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D67EF"/>
  <w15:chartTrackingRefBased/>
  <w15:docId w15:val="{07AC364D-D68C-4CDF-8841-49FF17B5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uiPriority w:val="22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6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6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3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6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3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6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C\Desktop\protokol_35222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protokol_352224</Template>
  <TotalTime>1</TotalTime>
  <Pages>8</Pages>
  <Words>1476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Magdalena Chyła</dc:creator>
  <cp:keywords/>
  <dc:description/>
  <cp:lastModifiedBy>Monika Brzeska</cp:lastModifiedBy>
  <cp:revision>2</cp:revision>
  <cp:lastPrinted>2025-06-23T07:13:00Z</cp:lastPrinted>
  <dcterms:created xsi:type="dcterms:W3CDTF">2025-06-23T08:30:00Z</dcterms:created>
  <dcterms:modified xsi:type="dcterms:W3CDTF">2025-06-23T08:30:00Z</dcterms:modified>
</cp:coreProperties>
</file>